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7897" w14:textId="0D99EBF9" w:rsidR="00A9784B" w:rsidRDefault="0076190B" w:rsidP="00654D8C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A464E" wp14:editId="69AC2F27">
                <wp:simplePos x="0" y="0"/>
                <wp:positionH relativeFrom="column">
                  <wp:posOffset>4029710</wp:posOffset>
                </wp:positionH>
                <wp:positionV relativeFrom="paragraph">
                  <wp:posOffset>82550</wp:posOffset>
                </wp:positionV>
                <wp:extent cx="2514600" cy="1174750"/>
                <wp:effectExtent l="4445" t="4445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E3588" w14:textId="1287EBCD" w:rsidR="003C23A7" w:rsidRPr="00900B70" w:rsidRDefault="00B8762C" w:rsidP="00900B70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Ida-Pfeiffer-Straße</w:t>
                            </w:r>
                            <w:r w:rsidR="00753574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18</w:t>
                            </w:r>
                          </w:p>
                          <w:p w14:paraId="08E87428" w14:textId="77777777" w:rsidR="003C23A7" w:rsidRPr="00900B70" w:rsidRDefault="003C23A7" w:rsidP="00900B70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900B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A-4840 Vöcklabruck</w:t>
                            </w:r>
                          </w:p>
                          <w:p w14:paraId="58BCDC86" w14:textId="77777777" w:rsidR="003C23A7" w:rsidRPr="00900B70" w:rsidRDefault="003C23A7" w:rsidP="00900B70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900B70">
                              <w:rPr>
                                <w:rFonts w:cs="Calibri"/>
                                <w:sz w:val="18"/>
                                <w:szCs w:val="18"/>
                              </w:rPr>
                              <w:t>Tel.: 07672 / 28 477</w:t>
                            </w:r>
                          </w:p>
                          <w:p w14:paraId="1B840AEF" w14:textId="4DCC19E6" w:rsidR="003C23A7" w:rsidRPr="00B8762C" w:rsidRDefault="00B8762C" w:rsidP="00900B70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cs="Calibri"/>
                              </w:rPr>
                            </w:pPr>
                            <w:hyperlink r:id="rId7" w:history="1">
                              <w:r w:rsidRPr="00B8762C">
                                <w:rPr>
                                  <w:rStyle w:val="Hyperlink"/>
                                  <w:rFonts w:cs="Calibri"/>
                                  <w:color w:val="auto"/>
                                  <w:sz w:val="18"/>
                                  <w:szCs w:val="18"/>
                                </w:rPr>
                                <w:t>www.umweltprofis.at/voecklabru</w:t>
                              </w:r>
                              <w:r w:rsidRPr="00B8762C">
                                <w:rPr>
                                  <w:rStyle w:val="Hyperlink"/>
                                  <w:rFonts w:cs="Calibri"/>
                                  <w:color w:val="auto"/>
                                </w:rPr>
                                <w:t>ck</w:t>
                              </w:r>
                            </w:hyperlink>
                          </w:p>
                          <w:p w14:paraId="33A43B48" w14:textId="31E1D267" w:rsidR="003C23A7" w:rsidRPr="00900B70" w:rsidRDefault="003C23A7" w:rsidP="00900B70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8762C">
                              <w:rPr>
                                <w:rFonts w:cs="Calibri"/>
                                <w:sz w:val="18"/>
                                <w:szCs w:val="18"/>
                              </w:rPr>
                              <w:t>E-mail</w:t>
                            </w:r>
                            <w:proofErr w:type="spellEnd"/>
                            <w:r w:rsidRPr="00B8762C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B8762C">
                              <w:rPr>
                                <w:rFonts w:cs="Calibri"/>
                                <w:sz w:val="18"/>
                                <w:szCs w:val="18"/>
                                <w:u w:val="single"/>
                              </w:rPr>
                              <w:t>zeitlinger@bav.at</w:t>
                            </w:r>
                            <w:r w:rsidRPr="00900B70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A464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17.3pt;margin-top:6.5pt;width:198pt;height:9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" stroked="f">
                <v:textbox>
                  <w:txbxContent>
                    <w:p w14:paraId="33CE3588" w14:textId="1287EBCD" w:rsidR="003C23A7" w:rsidRPr="00900B70" w:rsidRDefault="00B8762C" w:rsidP="00900B70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Ida-Pfeiffer-Straße</w:t>
                      </w:r>
                      <w:r w:rsidR="00753574">
                        <w:rPr>
                          <w:rFonts w:cs="Calibri"/>
                          <w:sz w:val="18"/>
                          <w:szCs w:val="18"/>
                        </w:rPr>
                        <w:t xml:space="preserve"> 18</w:t>
                      </w:r>
                    </w:p>
                    <w:p w14:paraId="08E87428" w14:textId="77777777" w:rsidR="003C23A7" w:rsidRPr="00900B70" w:rsidRDefault="003C23A7" w:rsidP="00900B70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900B70">
                        <w:rPr>
                          <w:rFonts w:cs="Calibri"/>
                          <w:sz w:val="18"/>
                          <w:szCs w:val="18"/>
                        </w:rPr>
                        <w:t>A-4840 Vöcklabruck</w:t>
                      </w:r>
                    </w:p>
                    <w:p w14:paraId="58BCDC86" w14:textId="77777777" w:rsidR="003C23A7" w:rsidRPr="00900B70" w:rsidRDefault="003C23A7" w:rsidP="00900B70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900B70">
                        <w:rPr>
                          <w:rFonts w:cs="Calibri"/>
                          <w:sz w:val="18"/>
                          <w:szCs w:val="18"/>
                        </w:rPr>
                        <w:t>Tel.: 07672 / 28 477</w:t>
                      </w:r>
                    </w:p>
                    <w:p w14:paraId="1B840AEF" w14:textId="4DCC19E6" w:rsidR="003C23A7" w:rsidRPr="00B8762C" w:rsidRDefault="00B8762C" w:rsidP="00900B70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cs="Calibri"/>
                        </w:rPr>
                      </w:pPr>
                      <w:hyperlink r:id="rId8" w:history="1">
                        <w:r w:rsidRPr="00B8762C">
                          <w:rPr>
                            <w:rStyle w:val="Hyperlink"/>
                            <w:rFonts w:cs="Calibri"/>
                            <w:color w:val="auto"/>
                            <w:sz w:val="18"/>
                            <w:szCs w:val="18"/>
                          </w:rPr>
                          <w:t>www.umweltprofis.at/voecklabru</w:t>
                        </w:r>
                        <w:r w:rsidRPr="00B8762C">
                          <w:rPr>
                            <w:rStyle w:val="Hyperlink"/>
                            <w:rFonts w:cs="Calibri"/>
                            <w:color w:val="auto"/>
                          </w:rPr>
                          <w:t>ck</w:t>
                        </w:r>
                      </w:hyperlink>
                    </w:p>
                    <w:p w14:paraId="33A43B48" w14:textId="31E1D267" w:rsidR="003C23A7" w:rsidRPr="00900B70" w:rsidRDefault="003C23A7" w:rsidP="00900B70">
                      <w:pPr>
                        <w:widowControl w:val="0"/>
                        <w:spacing w:after="0" w:line="240" w:lineRule="auto"/>
                        <w:jc w:val="right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B8762C">
                        <w:rPr>
                          <w:rFonts w:cs="Calibri"/>
                          <w:sz w:val="18"/>
                          <w:szCs w:val="18"/>
                        </w:rPr>
                        <w:t xml:space="preserve">E-mail: </w:t>
                      </w:r>
                      <w:r w:rsidR="00B8762C">
                        <w:rPr>
                          <w:rFonts w:cs="Calibri"/>
                          <w:sz w:val="18"/>
                          <w:szCs w:val="18"/>
                          <w:u w:val="single"/>
                        </w:rPr>
                        <w:t>zeitlinger@bav.at</w:t>
                      </w:r>
                      <w:r w:rsidRPr="00900B70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782356" wp14:editId="0BD1E9C0">
            <wp:extent cx="3114675" cy="96202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845" cy="96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2FF83" w14:textId="3B17BB80" w:rsidR="00C60724" w:rsidRPr="007844B3" w:rsidRDefault="0076190B" w:rsidP="00654D8C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60724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F05D9B" wp14:editId="7D22CCCC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1371600" cy="1619885"/>
                <wp:effectExtent l="13335" t="6985" r="571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449B7" w14:textId="77777777" w:rsidR="00AC602B" w:rsidRDefault="00AC602B" w:rsidP="0008587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F3CDBE1" w14:textId="77777777" w:rsidR="00AC602B" w:rsidRDefault="00AC602B" w:rsidP="0008587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CCC1DE1" w14:textId="77777777" w:rsidR="00AC602B" w:rsidRPr="0008587D" w:rsidRDefault="00AC602B" w:rsidP="000858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8587D">
                              <w:rPr>
                                <w:sz w:val="24"/>
                                <w:szCs w:val="24"/>
                              </w:rPr>
                              <w:t>Lichtbild</w:t>
                            </w:r>
                          </w:p>
                          <w:p w14:paraId="7DA32417" w14:textId="77777777" w:rsidR="00AC602B" w:rsidRDefault="00AC602B" w:rsidP="0008587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6AC8103" w14:textId="77777777" w:rsidR="00AC602B" w:rsidRDefault="00AC602B" w:rsidP="0008587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2DE3744" w14:textId="77777777" w:rsidR="00AC602B" w:rsidRDefault="00AC602B" w:rsidP="0008587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1FB0A30" w14:textId="77777777" w:rsidR="00AC602B" w:rsidRDefault="00AC602B" w:rsidP="0008587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</w:rPr>
                              <w:t>Lichtbild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05D9B" id="Text Box 2" o:spid="_x0000_s1027" type="#_x0000_t202" style="position:absolute;margin-left:0;margin-top:7.7pt;width:108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" strokeweight=".5pt">
                <v:textbox>
                  <w:txbxContent>
                    <w:p w14:paraId="437449B7" w14:textId="77777777" w:rsidR="00AC602B" w:rsidRDefault="00AC602B" w:rsidP="0008587D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F3CDBE1" w14:textId="77777777" w:rsidR="00AC602B" w:rsidRDefault="00AC602B" w:rsidP="0008587D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CCC1DE1" w14:textId="77777777" w:rsidR="00AC602B" w:rsidRPr="0008587D" w:rsidRDefault="00AC602B" w:rsidP="000858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8587D">
                        <w:rPr>
                          <w:sz w:val="24"/>
                          <w:szCs w:val="24"/>
                        </w:rPr>
                        <w:t>Lichtbild</w:t>
                      </w:r>
                    </w:p>
                    <w:p w14:paraId="7DA32417" w14:textId="77777777" w:rsidR="00AC602B" w:rsidRDefault="00AC602B" w:rsidP="0008587D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6AC8103" w14:textId="77777777" w:rsidR="00AC602B" w:rsidRDefault="00AC602B" w:rsidP="0008587D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2DE3744" w14:textId="77777777" w:rsidR="00AC602B" w:rsidRDefault="00AC602B" w:rsidP="0008587D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1FB0A30" w14:textId="77777777" w:rsidR="00AC602B" w:rsidRDefault="00AC602B" w:rsidP="0008587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mallCaps/>
                          <w:sz w:val="16"/>
                        </w:rPr>
                        <w:t>Lichtbild</w:t>
                      </w:r>
                    </w:p>
                  </w:txbxContent>
                </v:textbox>
              </v:shape>
            </w:pict>
          </mc:Fallback>
        </mc:AlternateContent>
      </w:r>
    </w:p>
    <w:p w14:paraId="73B12971" w14:textId="77777777" w:rsidR="0008587D" w:rsidRPr="000C52E1" w:rsidRDefault="0008587D" w:rsidP="0008587D">
      <w:pPr>
        <w:tabs>
          <w:tab w:val="left" w:pos="851"/>
          <w:tab w:val="right" w:pos="9639"/>
        </w:tabs>
        <w:spacing w:line="320" w:lineRule="atLeast"/>
        <w:rPr>
          <w:lang w:val="it-IT"/>
        </w:rPr>
      </w:pPr>
    </w:p>
    <w:p w14:paraId="6E8FC09F" w14:textId="77777777" w:rsidR="0008587D" w:rsidRPr="00C60724" w:rsidRDefault="0008587D" w:rsidP="00E45473">
      <w:pPr>
        <w:pStyle w:val="Kopfzeile"/>
        <w:tabs>
          <w:tab w:val="clear" w:pos="4536"/>
          <w:tab w:val="clear" w:pos="9072"/>
          <w:tab w:val="left" w:pos="2694"/>
        </w:tabs>
        <w:ind w:left="709"/>
        <w:outlineLvl w:val="0"/>
        <w:rPr>
          <w:b/>
          <w:bCs/>
          <w:sz w:val="40"/>
          <w:szCs w:val="40"/>
        </w:rPr>
      </w:pPr>
      <w:r w:rsidRPr="000C52E1">
        <w:rPr>
          <w:sz w:val="20"/>
          <w:lang w:val="it-IT"/>
        </w:rPr>
        <w:tab/>
      </w:r>
      <w:r w:rsidRPr="00C60724">
        <w:rPr>
          <w:sz w:val="40"/>
          <w:szCs w:val="40"/>
          <w:lang w:val="it-IT"/>
        </w:rPr>
        <w:tab/>
      </w:r>
      <w:r w:rsidRPr="00C60724">
        <w:rPr>
          <w:b/>
          <w:bCs/>
          <w:sz w:val="40"/>
          <w:szCs w:val="40"/>
        </w:rPr>
        <w:t>Bewerbungsbogen</w:t>
      </w:r>
    </w:p>
    <w:p w14:paraId="1BDD753F" w14:textId="77777777" w:rsidR="0008587D" w:rsidRDefault="0008587D" w:rsidP="00E45473">
      <w:pPr>
        <w:pStyle w:val="Kopfzeile"/>
        <w:tabs>
          <w:tab w:val="clear" w:pos="4536"/>
          <w:tab w:val="clear" w:pos="9072"/>
          <w:tab w:val="left" w:pos="2694"/>
        </w:tabs>
        <w:outlineLvl w:val="0"/>
      </w:pPr>
      <w:r>
        <w:tab/>
      </w:r>
      <w:r>
        <w:tab/>
        <w:t xml:space="preserve">für die Aufnahme beim </w:t>
      </w:r>
    </w:p>
    <w:p w14:paraId="19E7B181" w14:textId="77777777" w:rsidR="0008587D" w:rsidRPr="00C60724" w:rsidRDefault="0008587D" w:rsidP="00E45473">
      <w:pPr>
        <w:pStyle w:val="Kopfzeile"/>
        <w:tabs>
          <w:tab w:val="clear" w:pos="4536"/>
          <w:tab w:val="clear" w:pos="9072"/>
          <w:tab w:val="left" w:pos="2694"/>
          <w:tab w:val="left" w:pos="2835"/>
        </w:tabs>
        <w:outlineLvl w:val="0"/>
        <w:rPr>
          <w:b/>
          <w:bCs/>
          <w:sz w:val="40"/>
          <w:szCs w:val="40"/>
        </w:rPr>
      </w:pPr>
      <w:r>
        <w:t xml:space="preserve">                                          </w:t>
      </w:r>
      <w:r w:rsidR="00C60724" w:rsidRPr="00C60724">
        <w:rPr>
          <w:b/>
          <w:bCs/>
          <w:sz w:val="40"/>
          <w:szCs w:val="40"/>
        </w:rPr>
        <w:t>Bezirksabfallverband Vöcklabruck</w:t>
      </w:r>
    </w:p>
    <w:p w14:paraId="68915D81" w14:textId="77777777" w:rsidR="0008587D" w:rsidRDefault="0008587D" w:rsidP="0008587D">
      <w:pPr>
        <w:pStyle w:val="Kopfzeile"/>
        <w:tabs>
          <w:tab w:val="clear" w:pos="4536"/>
          <w:tab w:val="clear" w:pos="9072"/>
          <w:tab w:val="left" w:pos="2694"/>
          <w:tab w:val="left" w:pos="2835"/>
        </w:tabs>
        <w:jc w:val="center"/>
        <w:rPr>
          <w:b/>
          <w:bCs/>
          <w:sz w:val="40"/>
        </w:rPr>
      </w:pPr>
    </w:p>
    <w:p w14:paraId="2BBD0E2F" w14:textId="77777777" w:rsidR="0008587D" w:rsidRDefault="0008587D" w:rsidP="0008587D">
      <w:pPr>
        <w:rPr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08587D" w:rsidRPr="00D17A80" w14:paraId="492CAEF2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0ED5DF45" w14:textId="77777777" w:rsidR="0008587D" w:rsidRPr="00D17A80" w:rsidRDefault="0008587D" w:rsidP="007844B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D17A80">
              <w:rPr>
                <w:b/>
                <w:sz w:val="20"/>
              </w:rPr>
              <w:t>als</w:t>
            </w:r>
          </w:p>
        </w:tc>
        <w:tc>
          <w:tcPr>
            <w:tcW w:w="7371" w:type="dxa"/>
            <w:vAlign w:val="center"/>
          </w:tcPr>
          <w:p w14:paraId="3DE30467" w14:textId="0F67FB49" w:rsidR="0008587D" w:rsidRPr="00D17A80" w:rsidRDefault="00F67FDB" w:rsidP="00441BD0">
            <w:pPr>
              <w:spacing w:after="0" w:line="240" w:lineRule="auto"/>
            </w:pPr>
            <w:r>
              <w:t xml:space="preserve">Leiter der </w:t>
            </w:r>
            <w:r w:rsidR="00D73B7A">
              <w:t>Geschäftsstelle</w:t>
            </w:r>
            <w:r w:rsidR="00B8762C">
              <w:t xml:space="preserve"> (m/w/d)</w:t>
            </w:r>
            <w:r w:rsidR="00C60724">
              <w:t xml:space="preserve"> </w:t>
            </w:r>
          </w:p>
        </w:tc>
      </w:tr>
      <w:tr w:rsidR="0008587D" w:rsidRPr="00D17A80" w14:paraId="575EA729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52405759" w14:textId="77777777" w:rsidR="0008587D" w:rsidRPr="00D17A80" w:rsidRDefault="00A5502C" w:rsidP="007844B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für eine</w:t>
            </w:r>
          </w:p>
        </w:tc>
        <w:tc>
          <w:tcPr>
            <w:tcW w:w="7371" w:type="dxa"/>
            <w:vAlign w:val="center"/>
          </w:tcPr>
          <w:p w14:paraId="0963DE95" w14:textId="5549C90D" w:rsidR="0008587D" w:rsidRPr="00D17A80" w:rsidRDefault="00B8762C" w:rsidP="00441BD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Vollzeitbeschäftigung – 40 Wochenstunden</w:t>
            </w:r>
            <w:r w:rsidR="00C60724">
              <w:rPr>
                <w:sz w:val="20"/>
              </w:rPr>
              <w:t xml:space="preserve"> </w:t>
            </w:r>
          </w:p>
        </w:tc>
      </w:tr>
    </w:tbl>
    <w:p w14:paraId="653FB01A" w14:textId="77777777" w:rsidR="0008587D" w:rsidRPr="00D17A80" w:rsidRDefault="0008587D" w:rsidP="0008587D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14:paraId="5753B7FA" w14:textId="77777777" w:rsidR="0008587D" w:rsidRDefault="0008587D" w:rsidP="00E45473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b/>
        </w:rPr>
      </w:pPr>
      <w:r>
        <w:rPr>
          <w:b/>
        </w:rPr>
        <w:t>Angaben zur Person</w:t>
      </w:r>
    </w:p>
    <w:tbl>
      <w:tblPr>
        <w:tblW w:w="96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"/>
        <w:gridCol w:w="690"/>
        <w:gridCol w:w="426"/>
        <w:gridCol w:w="144"/>
        <w:gridCol w:w="423"/>
        <w:gridCol w:w="837"/>
        <w:gridCol w:w="14"/>
        <w:gridCol w:w="141"/>
        <w:gridCol w:w="710"/>
        <w:gridCol w:w="284"/>
        <w:gridCol w:w="284"/>
        <w:gridCol w:w="284"/>
        <w:gridCol w:w="348"/>
        <w:gridCol w:w="75"/>
        <w:gridCol w:w="145"/>
        <w:gridCol w:w="284"/>
        <w:gridCol w:w="284"/>
        <w:gridCol w:w="284"/>
        <w:gridCol w:w="284"/>
        <w:gridCol w:w="287"/>
      </w:tblGrid>
      <w:tr w:rsidR="0008587D" w:rsidRPr="00D17A80" w14:paraId="7DAE5F18" w14:textId="77777777" w:rsidTr="00C823F8">
        <w:trPr>
          <w:cantSplit/>
          <w:trHeight w:val="400"/>
        </w:trPr>
        <w:tc>
          <w:tcPr>
            <w:tcW w:w="2268" w:type="dxa"/>
            <w:vAlign w:val="center"/>
          </w:tcPr>
          <w:p w14:paraId="41C5C631" w14:textId="77777777" w:rsidR="0008587D" w:rsidRDefault="0008587D" w:rsidP="00EC7446">
            <w:pPr>
              <w:pStyle w:val="berschrift3"/>
              <w:ind w:left="74"/>
              <w:rPr>
                <w:smallCaps w:val="0"/>
              </w:rPr>
            </w:pPr>
            <w:r>
              <w:rPr>
                <w:smallCaps w:val="0"/>
              </w:rPr>
              <w:t>Familienname(n)</w:t>
            </w:r>
          </w:p>
        </w:tc>
        <w:tc>
          <w:tcPr>
            <w:tcW w:w="5737" w:type="dxa"/>
            <w:gridSpan w:val="14"/>
            <w:vAlign w:val="center"/>
          </w:tcPr>
          <w:p w14:paraId="5B510D81" w14:textId="6148B3F0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1643" w:type="dxa"/>
            <w:gridSpan w:val="7"/>
            <w:vAlign w:val="center"/>
          </w:tcPr>
          <w:p w14:paraId="4F80078C" w14:textId="77777777" w:rsidR="0008587D" w:rsidRPr="00D17A80" w:rsidRDefault="0008587D" w:rsidP="007844B3">
            <w:pPr>
              <w:spacing w:before="120" w:after="120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0"/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bookmarkEnd w:id="0"/>
            <w:r w:rsidRPr="00D17A80">
              <w:rPr>
                <w:sz w:val="20"/>
              </w:rPr>
              <w:t xml:space="preserve">  weiblich</w:t>
            </w:r>
          </w:p>
        </w:tc>
      </w:tr>
      <w:tr w:rsidR="0008587D" w:rsidRPr="00D17A80" w14:paraId="23978DAA" w14:textId="77777777" w:rsidTr="00C823F8">
        <w:trPr>
          <w:cantSplit/>
          <w:trHeight w:val="400"/>
        </w:trPr>
        <w:tc>
          <w:tcPr>
            <w:tcW w:w="2268" w:type="dxa"/>
            <w:vAlign w:val="center"/>
          </w:tcPr>
          <w:p w14:paraId="258328BC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 w:cs="Arial"/>
                <w:b/>
                <w:sz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Vorname(n)</w:t>
            </w:r>
          </w:p>
        </w:tc>
        <w:tc>
          <w:tcPr>
            <w:tcW w:w="5737" w:type="dxa"/>
            <w:gridSpan w:val="14"/>
            <w:vAlign w:val="center"/>
          </w:tcPr>
          <w:p w14:paraId="33BE8871" w14:textId="77777777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1643" w:type="dxa"/>
            <w:gridSpan w:val="7"/>
            <w:vAlign w:val="center"/>
          </w:tcPr>
          <w:p w14:paraId="2F853037" w14:textId="77777777" w:rsidR="0008587D" w:rsidRPr="00D17A80" w:rsidRDefault="0008587D" w:rsidP="007844B3">
            <w:pPr>
              <w:spacing w:before="120" w:after="120" w:line="240" w:lineRule="auto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1"/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bookmarkEnd w:id="1"/>
            <w:r w:rsidRPr="00D17A80">
              <w:rPr>
                <w:sz w:val="20"/>
              </w:rPr>
              <w:t xml:space="preserve">  männlich</w:t>
            </w:r>
          </w:p>
        </w:tc>
      </w:tr>
      <w:tr w:rsidR="0008587D" w:rsidRPr="00D17A80" w14:paraId="35956285" w14:textId="77777777">
        <w:trPr>
          <w:cantSplit/>
          <w:trHeight w:val="400"/>
        </w:trPr>
        <w:tc>
          <w:tcPr>
            <w:tcW w:w="2268" w:type="dxa"/>
            <w:vMerge w:val="restart"/>
            <w:vAlign w:val="center"/>
          </w:tcPr>
          <w:p w14:paraId="08228AE1" w14:textId="77777777" w:rsidR="0008587D" w:rsidRPr="00D17A80" w:rsidRDefault="0008587D" w:rsidP="00EC7446">
            <w:pPr>
              <w:spacing w:after="0"/>
              <w:ind w:left="74"/>
              <w:rPr>
                <w:b/>
                <w:sz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Adresse</w:t>
            </w:r>
          </w:p>
        </w:tc>
        <w:tc>
          <w:tcPr>
            <w:tcW w:w="7380" w:type="dxa"/>
            <w:gridSpan w:val="21"/>
            <w:vAlign w:val="center"/>
          </w:tcPr>
          <w:tbl>
            <w:tblPr>
              <w:tblW w:w="4058" w:type="dxa"/>
              <w:tblInd w:w="5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58"/>
            </w:tblGrid>
            <w:tr w:rsidR="00C823F8" w:rsidRPr="00D17A80" w14:paraId="0FE44168" w14:textId="77777777" w:rsidTr="00C823F8">
              <w:trPr>
                <w:cantSplit/>
                <w:trHeight w:val="400"/>
              </w:trPr>
              <w:tc>
                <w:tcPr>
                  <w:tcW w:w="4058" w:type="dxa"/>
                  <w:vAlign w:val="center"/>
                </w:tcPr>
                <w:p w14:paraId="615B8AAF" w14:textId="4AF88CA3" w:rsidR="00C823F8" w:rsidRPr="00D17A80" w:rsidRDefault="00C823F8" w:rsidP="00C823F8">
                  <w:pPr>
                    <w:spacing w:before="120" w:after="120"/>
                    <w:rPr>
                      <w:sz w:val="20"/>
                    </w:rPr>
                  </w:pPr>
                  <w:r w:rsidRPr="00D17A80">
                    <w:rPr>
                      <w:sz w:val="20"/>
                    </w:rPr>
                    <w:fldChar w:fldCharType="begin">
                      <w:ffData>
                        <w:name w:val="Kontrollkästchen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7A80">
                    <w:rPr>
                      <w:sz w:val="20"/>
                    </w:rPr>
                    <w:instrText xml:space="preserve"> FORMCHECKBOX </w:instrText>
                  </w:r>
                  <w:r w:rsidRPr="00D17A80">
                    <w:rPr>
                      <w:sz w:val="20"/>
                    </w:rPr>
                  </w:r>
                  <w:r w:rsidRPr="00D17A80">
                    <w:rPr>
                      <w:sz w:val="20"/>
                    </w:rPr>
                    <w:fldChar w:fldCharType="separate"/>
                  </w:r>
                  <w:r w:rsidRPr="00D17A80">
                    <w:rPr>
                      <w:sz w:val="20"/>
                    </w:rPr>
                    <w:fldChar w:fldCharType="end"/>
                  </w:r>
                  <w:r w:rsidRPr="00D17A80"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>divers</w:t>
                  </w:r>
                </w:p>
              </w:tc>
            </w:tr>
          </w:tbl>
          <w:p w14:paraId="30367E3B" w14:textId="77777777" w:rsidR="0008587D" w:rsidRPr="00D17A80" w:rsidRDefault="0008587D" w:rsidP="007844B3">
            <w:pPr>
              <w:tabs>
                <w:tab w:val="left" w:pos="2057"/>
              </w:tabs>
              <w:rPr>
                <w:sz w:val="20"/>
              </w:rPr>
            </w:pPr>
          </w:p>
        </w:tc>
      </w:tr>
      <w:tr w:rsidR="0008587D" w:rsidRPr="00D17A80" w14:paraId="2C6677CD" w14:textId="77777777">
        <w:trPr>
          <w:cantSplit/>
          <w:trHeight w:val="400"/>
        </w:trPr>
        <w:tc>
          <w:tcPr>
            <w:tcW w:w="2268" w:type="dxa"/>
            <w:vMerge/>
            <w:vAlign w:val="center"/>
          </w:tcPr>
          <w:p w14:paraId="3EF14DED" w14:textId="77777777" w:rsidR="0008587D" w:rsidRPr="00D17A80" w:rsidRDefault="0008587D" w:rsidP="007844B3">
            <w:pPr>
              <w:ind w:left="72"/>
              <w:rPr>
                <w:b/>
                <w:sz w:val="20"/>
              </w:rPr>
            </w:pPr>
          </w:p>
        </w:tc>
        <w:tc>
          <w:tcPr>
            <w:tcW w:w="7380" w:type="dxa"/>
            <w:gridSpan w:val="21"/>
            <w:vAlign w:val="center"/>
          </w:tcPr>
          <w:p w14:paraId="4A474D1F" w14:textId="77777777" w:rsidR="0008587D" w:rsidRPr="00D17A80" w:rsidRDefault="0008587D" w:rsidP="007844B3">
            <w:pPr>
              <w:rPr>
                <w:sz w:val="20"/>
              </w:rPr>
            </w:pPr>
          </w:p>
        </w:tc>
      </w:tr>
      <w:tr w:rsidR="0008587D" w:rsidRPr="00D17A80" w14:paraId="6A3EA35F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720ECFA2" w14:textId="77777777" w:rsidR="0008587D" w:rsidRPr="00D17A80" w:rsidRDefault="0008587D" w:rsidP="00EC7446">
            <w:pPr>
              <w:spacing w:after="0"/>
              <w:ind w:left="74"/>
              <w:rPr>
                <w:b/>
                <w:sz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Geburtsname</w:t>
            </w:r>
          </w:p>
        </w:tc>
        <w:tc>
          <w:tcPr>
            <w:tcW w:w="7380" w:type="dxa"/>
            <w:gridSpan w:val="21"/>
            <w:vAlign w:val="center"/>
          </w:tcPr>
          <w:p w14:paraId="3D4063BA" w14:textId="77777777" w:rsidR="0008587D" w:rsidRPr="00D17A80" w:rsidRDefault="0008587D" w:rsidP="007844B3">
            <w:pPr>
              <w:rPr>
                <w:sz w:val="20"/>
              </w:rPr>
            </w:pPr>
          </w:p>
        </w:tc>
      </w:tr>
      <w:tr w:rsidR="0008587D" w:rsidRPr="00D17A80" w14:paraId="1FDA1108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000E5453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Staatsbürgerschaft</w:t>
            </w:r>
          </w:p>
        </w:tc>
        <w:tc>
          <w:tcPr>
            <w:tcW w:w="3686" w:type="dxa"/>
            <w:gridSpan w:val="8"/>
            <w:vAlign w:val="center"/>
          </w:tcPr>
          <w:p w14:paraId="40C59B57" w14:textId="77777777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7E5325E" w14:textId="77777777" w:rsidR="0008587D" w:rsidRPr="00A5502C" w:rsidRDefault="0008587D" w:rsidP="00A5502C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A5502C">
              <w:rPr>
                <w:rFonts w:ascii="Arial" w:hAnsi="Arial"/>
                <w:b/>
                <w:sz w:val="20"/>
                <w:szCs w:val="20"/>
              </w:rPr>
              <w:t>Titel</w:t>
            </w:r>
          </w:p>
        </w:tc>
        <w:tc>
          <w:tcPr>
            <w:tcW w:w="2843" w:type="dxa"/>
            <w:gridSpan w:val="11"/>
            <w:vAlign w:val="center"/>
          </w:tcPr>
          <w:p w14:paraId="2ECA3EDB" w14:textId="77777777" w:rsidR="0008587D" w:rsidRPr="00D17A80" w:rsidRDefault="0008587D" w:rsidP="007844B3">
            <w:pPr>
              <w:rPr>
                <w:sz w:val="20"/>
              </w:rPr>
            </w:pPr>
          </w:p>
        </w:tc>
      </w:tr>
      <w:tr w:rsidR="0008587D" w:rsidRPr="00D17A80" w14:paraId="2C28D065" w14:textId="77777777" w:rsidTr="00C823F8">
        <w:trPr>
          <w:cantSplit/>
          <w:trHeight w:val="454"/>
        </w:trPr>
        <w:tc>
          <w:tcPr>
            <w:tcW w:w="2268" w:type="dxa"/>
            <w:vAlign w:val="center"/>
          </w:tcPr>
          <w:p w14:paraId="0BCC1F99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Geburtsdatum</w:t>
            </w:r>
          </w:p>
        </w:tc>
        <w:tc>
          <w:tcPr>
            <w:tcW w:w="2268" w:type="dxa"/>
            <w:gridSpan w:val="4"/>
            <w:vAlign w:val="center"/>
          </w:tcPr>
          <w:p w14:paraId="30E4F332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269" w:type="dxa"/>
            <w:gridSpan w:val="6"/>
            <w:vAlign w:val="center"/>
          </w:tcPr>
          <w:p w14:paraId="5A528AFF" w14:textId="77777777" w:rsidR="0008587D" w:rsidRPr="00A5502C" w:rsidRDefault="0008587D" w:rsidP="00A5502C">
            <w:pPr>
              <w:spacing w:after="0"/>
              <w:ind w:left="74"/>
              <w:rPr>
                <w:b/>
                <w:sz w:val="16"/>
                <w:szCs w:val="16"/>
              </w:rPr>
            </w:pPr>
            <w:proofErr w:type="spellStart"/>
            <w:r w:rsidRPr="00A5502C">
              <w:rPr>
                <w:rFonts w:ascii="Arial" w:hAnsi="Arial"/>
                <w:b/>
                <w:sz w:val="16"/>
                <w:szCs w:val="16"/>
              </w:rPr>
              <w:t>Sozialversicherungsnr</w:t>
            </w:r>
            <w:proofErr w:type="spellEnd"/>
            <w:r w:rsidRPr="00A5502C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284" w:type="dxa"/>
            <w:vAlign w:val="center"/>
          </w:tcPr>
          <w:p w14:paraId="2BAB3D91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365B0DA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4F3E787B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348" w:type="dxa"/>
            <w:tcBorders>
              <w:right w:val="single" w:sz="6" w:space="0" w:color="auto"/>
            </w:tcBorders>
            <w:vAlign w:val="center"/>
          </w:tcPr>
          <w:p w14:paraId="2AA0E5FE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20" w:type="dxa"/>
            <w:gridSpan w:val="2"/>
            <w:tcBorders>
              <w:left w:val="nil"/>
            </w:tcBorders>
            <w:vAlign w:val="center"/>
          </w:tcPr>
          <w:p w14:paraId="79A41CE8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7F5F61B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1EF2D2C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FA4AFC6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1BF82103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  <w:tc>
          <w:tcPr>
            <w:tcW w:w="287" w:type="dxa"/>
            <w:vAlign w:val="center"/>
          </w:tcPr>
          <w:p w14:paraId="19174117" w14:textId="77777777" w:rsidR="0008587D" w:rsidRPr="00D17A80" w:rsidRDefault="0008587D" w:rsidP="007844B3">
            <w:pPr>
              <w:tabs>
                <w:tab w:val="left" w:pos="3474"/>
              </w:tabs>
              <w:rPr>
                <w:sz w:val="20"/>
              </w:rPr>
            </w:pPr>
          </w:p>
        </w:tc>
      </w:tr>
      <w:tr w:rsidR="0008587D" w:rsidRPr="00D17A80" w14:paraId="71B32675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34CF7FA5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Geburtsort</w:t>
            </w:r>
          </w:p>
        </w:tc>
        <w:tc>
          <w:tcPr>
            <w:tcW w:w="7380" w:type="dxa"/>
            <w:gridSpan w:val="21"/>
            <w:vAlign w:val="center"/>
          </w:tcPr>
          <w:p w14:paraId="1760A553" w14:textId="77777777" w:rsidR="0008587D" w:rsidRPr="00D17A80" w:rsidRDefault="0008587D" w:rsidP="007844B3">
            <w:pPr>
              <w:rPr>
                <w:sz w:val="20"/>
              </w:rPr>
            </w:pPr>
          </w:p>
        </w:tc>
      </w:tr>
      <w:tr w:rsidR="0008587D" w:rsidRPr="00D17A80" w14:paraId="4BAD4056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00D75762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Familienstand</w:t>
            </w:r>
          </w:p>
        </w:tc>
        <w:tc>
          <w:tcPr>
            <w:tcW w:w="1152" w:type="dxa"/>
            <w:gridSpan w:val="2"/>
            <w:vAlign w:val="center"/>
          </w:tcPr>
          <w:p w14:paraId="60400E43" w14:textId="77777777" w:rsidR="0008587D" w:rsidRPr="00D17A80" w:rsidRDefault="0008587D" w:rsidP="00953A58">
            <w:pPr>
              <w:spacing w:after="0" w:line="240" w:lineRule="auto"/>
              <w:rPr>
                <w:sz w:val="16"/>
                <w:szCs w:val="16"/>
              </w:rPr>
            </w:pPr>
            <w:r w:rsidRPr="00953A58"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2"/>
            <w:r w:rsidRPr="00953A58">
              <w:rPr>
                <w:sz w:val="18"/>
                <w:szCs w:val="18"/>
              </w:rPr>
              <w:instrText xml:space="preserve"> FORMCHECKBOX </w:instrText>
            </w:r>
            <w:r w:rsidRPr="00953A58">
              <w:rPr>
                <w:sz w:val="18"/>
                <w:szCs w:val="18"/>
              </w:rPr>
            </w:r>
            <w:r w:rsidRPr="00953A58">
              <w:rPr>
                <w:sz w:val="18"/>
                <w:szCs w:val="18"/>
              </w:rPr>
              <w:fldChar w:fldCharType="separate"/>
            </w:r>
            <w:r w:rsidRPr="00953A58">
              <w:rPr>
                <w:sz w:val="18"/>
                <w:szCs w:val="18"/>
              </w:rPr>
              <w:fldChar w:fldCharType="end"/>
            </w:r>
            <w:bookmarkEnd w:id="2"/>
            <w:r w:rsidRPr="00953A58">
              <w:rPr>
                <w:sz w:val="18"/>
                <w:szCs w:val="18"/>
              </w:rPr>
              <w:t xml:space="preserve"> </w:t>
            </w:r>
            <w:r w:rsidRPr="00D17A80">
              <w:rPr>
                <w:sz w:val="16"/>
                <w:szCs w:val="16"/>
              </w:rPr>
              <w:t xml:space="preserve"> ledig</w:t>
            </w:r>
          </w:p>
        </w:tc>
        <w:tc>
          <w:tcPr>
            <w:tcW w:w="1260" w:type="dxa"/>
            <w:gridSpan w:val="3"/>
            <w:vAlign w:val="center"/>
          </w:tcPr>
          <w:p w14:paraId="146FFB02" w14:textId="77777777" w:rsidR="0008587D" w:rsidRPr="00023300" w:rsidRDefault="0008587D" w:rsidP="00953A58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  <w:rPr>
                <w:sz w:val="16"/>
                <w:szCs w:val="16"/>
              </w:rPr>
            </w:pPr>
            <w:r w:rsidRPr="00953A58"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3"/>
            <w:r w:rsidRPr="00953A58">
              <w:rPr>
                <w:sz w:val="18"/>
                <w:szCs w:val="18"/>
              </w:rPr>
              <w:instrText xml:space="preserve"> FORMCHECKBOX </w:instrText>
            </w:r>
            <w:r w:rsidRPr="00953A58">
              <w:rPr>
                <w:sz w:val="18"/>
                <w:szCs w:val="18"/>
              </w:rPr>
            </w:r>
            <w:r w:rsidRPr="00953A58">
              <w:rPr>
                <w:sz w:val="18"/>
                <w:szCs w:val="18"/>
              </w:rPr>
              <w:fldChar w:fldCharType="separate"/>
            </w:r>
            <w:r w:rsidRPr="00953A58">
              <w:rPr>
                <w:sz w:val="18"/>
                <w:szCs w:val="18"/>
              </w:rPr>
              <w:fldChar w:fldCharType="end"/>
            </w:r>
            <w:bookmarkEnd w:id="3"/>
            <w:r w:rsidRPr="00023300">
              <w:rPr>
                <w:sz w:val="16"/>
                <w:szCs w:val="16"/>
              </w:rPr>
              <w:t xml:space="preserve">  verheiratet</w:t>
            </w:r>
          </w:p>
        </w:tc>
        <w:tc>
          <w:tcPr>
            <w:tcW w:w="1260" w:type="dxa"/>
            <w:gridSpan w:val="2"/>
            <w:vAlign w:val="center"/>
          </w:tcPr>
          <w:p w14:paraId="26FD326D" w14:textId="77777777" w:rsidR="0008587D" w:rsidRPr="00D17A80" w:rsidRDefault="0008587D" w:rsidP="00953A58">
            <w:pPr>
              <w:spacing w:after="0" w:line="240" w:lineRule="auto"/>
              <w:rPr>
                <w:sz w:val="16"/>
                <w:szCs w:val="16"/>
              </w:rPr>
            </w:pPr>
            <w:r w:rsidRPr="00953A58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4"/>
            <w:r w:rsidRPr="00953A58">
              <w:rPr>
                <w:sz w:val="18"/>
                <w:szCs w:val="18"/>
              </w:rPr>
              <w:instrText xml:space="preserve"> FORMCHECKBOX </w:instrText>
            </w:r>
            <w:r w:rsidRPr="00953A58">
              <w:rPr>
                <w:sz w:val="18"/>
                <w:szCs w:val="18"/>
              </w:rPr>
            </w:r>
            <w:r w:rsidRPr="00953A58">
              <w:rPr>
                <w:sz w:val="18"/>
                <w:szCs w:val="18"/>
              </w:rPr>
              <w:fldChar w:fldCharType="separate"/>
            </w:r>
            <w:r w:rsidRPr="00953A58">
              <w:rPr>
                <w:sz w:val="18"/>
                <w:szCs w:val="18"/>
              </w:rPr>
              <w:fldChar w:fldCharType="end"/>
            </w:r>
            <w:bookmarkEnd w:id="4"/>
            <w:r w:rsidRPr="00D17A80">
              <w:rPr>
                <w:sz w:val="16"/>
                <w:szCs w:val="16"/>
              </w:rPr>
              <w:t xml:space="preserve">  verwitwet</w:t>
            </w:r>
          </w:p>
        </w:tc>
        <w:tc>
          <w:tcPr>
            <w:tcW w:w="2285" w:type="dxa"/>
            <w:gridSpan w:val="9"/>
            <w:vAlign w:val="center"/>
          </w:tcPr>
          <w:p w14:paraId="5A844A00" w14:textId="77777777" w:rsidR="0008587D" w:rsidRPr="00D17A80" w:rsidRDefault="0008587D" w:rsidP="00953A58">
            <w:pPr>
              <w:spacing w:after="0" w:line="240" w:lineRule="auto"/>
              <w:rPr>
                <w:sz w:val="16"/>
                <w:szCs w:val="16"/>
              </w:rPr>
            </w:pPr>
            <w:r w:rsidRPr="00953A58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A58">
              <w:rPr>
                <w:sz w:val="18"/>
                <w:szCs w:val="18"/>
              </w:rPr>
              <w:instrText xml:space="preserve"> FORMCHECKBOX </w:instrText>
            </w:r>
            <w:r w:rsidRPr="00953A58">
              <w:rPr>
                <w:sz w:val="18"/>
                <w:szCs w:val="18"/>
              </w:rPr>
            </w:r>
            <w:r w:rsidRPr="00953A58">
              <w:rPr>
                <w:sz w:val="18"/>
                <w:szCs w:val="18"/>
              </w:rPr>
              <w:fldChar w:fldCharType="separate"/>
            </w:r>
            <w:r w:rsidRPr="00953A58">
              <w:rPr>
                <w:sz w:val="18"/>
                <w:szCs w:val="18"/>
              </w:rPr>
              <w:fldChar w:fldCharType="end"/>
            </w:r>
            <w:r w:rsidRPr="00D17A80">
              <w:rPr>
                <w:sz w:val="16"/>
                <w:szCs w:val="16"/>
              </w:rPr>
              <w:t xml:space="preserve">  in </w:t>
            </w:r>
            <w:proofErr w:type="gramStart"/>
            <w:r w:rsidRPr="00D17A80">
              <w:rPr>
                <w:sz w:val="16"/>
                <w:szCs w:val="16"/>
              </w:rPr>
              <w:t>Partnerschaft</w:t>
            </w:r>
            <w:r w:rsidR="009E0BF5">
              <w:rPr>
                <w:sz w:val="16"/>
                <w:szCs w:val="16"/>
              </w:rPr>
              <w:t xml:space="preserve"> </w:t>
            </w:r>
            <w:r w:rsidRPr="00D17A80">
              <w:rPr>
                <w:sz w:val="16"/>
                <w:szCs w:val="16"/>
              </w:rPr>
              <w:t xml:space="preserve"> lebend</w:t>
            </w:r>
            <w:proofErr w:type="gramEnd"/>
          </w:p>
        </w:tc>
        <w:tc>
          <w:tcPr>
            <w:tcW w:w="1423" w:type="dxa"/>
            <w:gridSpan w:val="5"/>
            <w:vAlign w:val="center"/>
          </w:tcPr>
          <w:p w14:paraId="2017CA01" w14:textId="77777777" w:rsidR="0008587D" w:rsidRPr="00D17A80" w:rsidRDefault="0008587D" w:rsidP="00953A58">
            <w:pPr>
              <w:spacing w:after="0" w:line="240" w:lineRule="auto"/>
              <w:rPr>
                <w:sz w:val="16"/>
                <w:szCs w:val="16"/>
              </w:rPr>
            </w:pPr>
            <w:r w:rsidRPr="00953A58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A58">
              <w:rPr>
                <w:sz w:val="18"/>
                <w:szCs w:val="18"/>
              </w:rPr>
              <w:instrText xml:space="preserve"> FORMCHECKBOX </w:instrText>
            </w:r>
            <w:r w:rsidRPr="00953A58">
              <w:rPr>
                <w:sz w:val="18"/>
                <w:szCs w:val="18"/>
              </w:rPr>
            </w:r>
            <w:r w:rsidRPr="00953A58">
              <w:rPr>
                <w:sz w:val="18"/>
                <w:szCs w:val="18"/>
              </w:rPr>
              <w:fldChar w:fldCharType="separate"/>
            </w:r>
            <w:r w:rsidRPr="00953A58">
              <w:rPr>
                <w:sz w:val="18"/>
                <w:szCs w:val="18"/>
              </w:rPr>
              <w:fldChar w:fldCharType="end"/>
            </w:r>
            <w:r w:rsidRPr="00D17A80">
              <w:rPr>
                <w:sz w:val="16"/>
                <w:szCs w:val="16"/>
              </w:rPr>
              <w:t xml:space="preserve">  geschieden</w:t>
            </w:r>
          </w:p>
        </w:tc>
      </w:tr>
      <w:tr w:rsidR="0008587D" w:rsidRPr="00D17A80" w14:paraId="53672AF7" w14:textId="77777777">
        <w:trPr>
          <w:cantSplit/>
          <w:trHeight w:val="565"/>
        </w:trPr>
        <w:tc>
          <w:tcPr>
            <w:tcW w:w="9648" w:type="dxa"/>
            <w:gridSpan w:val="22"/>
            <w:vAlign w:val="center"/>
          </w:tcPr>
          <w:p w14:paraId="5089F104" w14:textId="77777777" w:rsidR="0008587D" w:rsidRDefault="0008587D" w:rsidP="0008587D">
            <w:pPr>
              <w:pStyle w:val="berschrift3"/>
              <w:tabs>
                <w:tab w:val="center" w:pos="8719"/>
              </w:tabs>
              <w:ind w:left="74"/>
              <w:rPr>
                <w:smallCaps w:val="0"/>
              </w:rPr>
            </w:pPr>
            <w:r>
              <w:rPr>
                <w:smallCaps w:val="0"/>
              </w:rPr>
              <w:t>Kinder</w:t>
            </w:r>
            <w:r>
              <w:rPr>
                <w:smallCaps w:val="0"/>
              </w:rPr>
              <w:tab/>
            </w:r>
            <w:r>
              <w:rPr>
                <w:b w:val="0"/>
                <w:smallCaps w:val="0"/>
                <w:sz w:val="18"/>
              </w:rPr>
              <w:t>Bezug von</w:t>
            </w:r>
          </w:p>
          <w:p w14:paraId="56F0151F" w14:textId="77777777" w:rsidR="0008587D" w:rsidRPr="00A5502C" w:rsidRDefault="0008587D" w:rsidP="0008587D">
            <w:pPr>
              <w:tabs>
                <w:tab w:val="center" w:pos="1631"/>
                <w:tab w:val="center" w:pos="4183"/>
                <w:tab w:val="center" w:pos="6451"/>
                <w:tab w:val="center" w:pos="8719"/>
              </w:tabs>
              <w:spacing w:after="0" w:line="240" w:lineRule="auto"/>
              <w:ind w:left="74"/>
              <w:rPr>
                <w:rFonts w:ascii="Arial" w:hAnsi="Arial" w:cs="Arial"/>
                <w:sz w:val="18"/>
              </w:rPr>
            </w:pPr>
            <w:r w:rsidRPr="00D17A80">
              <w:rPr>
                <w:sz w:val="20"/>
              </w:rPr>
              <w:tab/>
            </w:r>
            <w:r w:rsidRPr="00A5502C">
              <w:rPr>
                <w:rFonts w:ascii="Arial" w:hAnsi="Arial" w:cs="Arial"/>
                <w:sz w:val="18"/>
              </w:rPr>
              <w:t>Vor- und Zuname</w:t>
            </w:r>
            <w:r w:rsidRPr="00A5502C">
              <w:rPr>
                <w:rFonts w:ascii="Arial" w:hAnsi="Arial" w:cs="Arial"/>
                <w:sz w:val="18"/>
              </w:rPr>
              <w:tab/>
              <w:t>geboren am</w:t>
            </w:r>
            <w:r w:rsidRPr="00A5502C">
              <w:rPr>
                <w:rFonts w:ascii="Arial" w:hAnsi="Arial" w:cs="Arial"/>
                <w:sz w:val="18"/>
              </w:rPr>
              <w:tab/>
              <w:t>Beruf, Lehre, Schule</w:t>
            </w:r>
            <w:r w:rsidRPr="00A5502C">
              <w:rPr>
                <w:rFonts w:ascii="Arial" w:hAnsi="Arial" w:cs="Arial"/>
                <w:sz w:val="18"/>
              </w:rPr>
              <w:tab/>
              <w:t>Kinderbeihilfe</w:t>
            </w:r>
          </w:p>
        </w:tc>
      </w:tr>
      <w:tr w:rsidR="0008587D" w:rsidRPr="00D17A80" w14:paraId="3CFFAA82" w14:textId="77777777" w:rsidTr="00C823F8">
        <w:trPr>
          <w:cantSplit/>
          <w:trHeight w:val="284"/>
        </w:trPr>
        <w:tc>
          <w:tcPr>
            <w:tcW w:w="3402" w:type="dxa"/>
            <w:gridSpan w:val="2"/>
            <w:vAlign w:val="center"/>
          </w:tcPr>
          <w:p w14:paraId="37E8245E" w14:textId="77777777" w:rsidR="0008587D" w:rsidRPr="00D17A80" w:rsidRDefault="0008587D" w:rsidP="00C60724">
            <w:pPr>
              <w:rPr>
                <w:b/>
                <w:sz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5FC7ED6F" w14:textId="77777777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2902" w:type="dxa"/>
            <w:gridSpan w:val="8"/>
            <w:vAlign w:val="center"/>
          </w:tcPr>
          <w:p w14:paraId="13EC9983" w14:textId="77777777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1643" w:type="dxa"/>
            <w:gridSpan w:val="7"/>
            <w:vAlign w:val="center"/>
          </w:tcPr>
          <w:p w14:paraId="76C9F66D" w14:textId="77777777" w:rsidR="0008587D" w:rsidRPr="00D17A80" w:rsidRDefault="0008587D" w:rsidP="00953A58">
            <w:pPr>
              <w:spacing w:before="120" w:after="120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6"/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bookmarkEnd w:id="5"/>
            <w:r w:rsidRPr="00D17A80">
              <w:rPr>
                <w:sz w:val="20"/>
              </w:rPr>
              <w:t xml:space="preserve">  ja     </w:t>
            </w:r>
            <w:r w:rsidRPr="00D17A80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7"/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bookmarkEnd w:id="6"/>
            <w:r w:rsidRPr="00D17A80">
              <w:rPr>
                <w:sz w:val="20"/>
              </w:rPr>
              <w:t xml:space="preserve">  nein</w:t>
            </w:r>
          </w:p>
        </w:tc>
      </w:tr>
      <w:tr w:rsidR="0008587D" w:rsidRPr="00D17A80" w14:paraId="558E64C2" w14:textId="77777777" w:rsidTr="00C823F8">
        <w:trPr>
          <w:cantSplit/>
          <w:trHeight w:val="284"/>
        </w:trPr>
        <w:tc>
          <w:tcPr>
            <w:tcW w:w="3402" w:type="dxa"/>
            <w:gridSpan w:val="2"/>
            <w:vAlign w:val="center"/>
          </w:tcPr>
          <w:p w14:paraId="373D2142" w14:textId="77777777" w:rsidR="0008587D" w:rsidRPr="00D17A80" w:rsidRDefault="0008587D" w:rsidP="007844B3">
            <w:pPr>
              <w:ind w:left="72"/>
              <w:rPr>
                <w:b/>
                <w:sz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F31A742" w14:textId="77777777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2902" w:type="dxa"/>
            <w:gridSpan w:val="8"/>
            <w:vAlign w:val="center"/>
          </w:tcPr>
          <w:p w14:paraId="6EEA7759" w14:textId="77777777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1643" w:type="dxa"/>
            <w:gridSpan w:val="7"/>
            <w:vAlign w:val="center"/>
          </w:tcPr>
          <w:p w14:paraId="33F19282" w14:textId="77777777" w:rsidR="0008587D" w:rsidRPr="00D17A80" w:rsidRDefault="0008587D" w:rsidP="00953A58">
            <w:pPr>
              <w:spacing w:before="120" w:after="120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r w:rsidRPr="00D17A80">
              <w:rPr>
                <w:sz w:val="20"/>
              </w:rPr>
              <w:t xml:space="preserve">  ja     </w:t>
            </w:r>
            <w:r w:rsidRPr="00D17A80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r w:rsidRPr="00D17A80">
              <w:rPr>
                <w:sz w:val="20"/>
              </w:rPr>
              <w:t xml:space="preserve">  nein</w:t>
            </w:r>
          </w:p>
        </w:tc>
      </w:tr>
      <w:tr w:rsidR="0008587D" w:rsidRPr="00D17A80" w14:paraId="0CE450A3" w14:textId="77777777" w:rsidTr="00C823F8">
        <w:trPr>
          <w:cantSplit/>
          <w:trHeight w:val="284"/>
        </w:trPr>
        <w:tc>
          <w:tcPr>
            <w:tcW w:w="3402" w:type="dxa"/>
            <w:gridSpan w:val="2"/>
            <w:vAlign w:val="center"/>
          </w:tcPr>
          <w:p w14:paraId="52BC5705" w14:textId="77777777" w:rsidR="0008587D" w:rsidRPr="00D17A80" w:rsidRDefault="0008587D" w:rsidP="007844B3">
            <w:pPr>
              <w:ind w:left="72"/>
              <w:rPr>
                <w:b/>
                <w:sz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1E632DEA" w14:textId="77777777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2902" w:type="dxa"/>
            <w:gridSpan w:val="8"/>
            <w:vAlign w:val="center"/>
          </w:tcPr>
          <w:p w14:paraId="5DE52E57" w14:textId="77777777" w:rsidR="0008587D" w:rsidRPr="00D17A80" w:rsidRDefault="0008587D" w:rsidP="007844B3">
            <w:pPr>
              <w:rPr>
                <w:sz w:val="20"/>
              </w:rPr>
            </w:pPr>
          </w:p>
        </w:tc>
        <w:tc>
          <w:tcPr>
            <w:tcW w:w="1643" w:type="dxa"/>
            <w:gridSpan w:val="7"/>
            <w:vAlign w:val="center"/>
          </w:tcPr>
          <w:p w14:paraId="3C2FB29F" w14:textId="77777777" w:rsidR="0008587D" w:rsidRPr="00D17A80" w:rsidRDefault="0008587D" w:rsidP="00953A58">
            <w:pPr>
              <w:spacing w:before="120" w:after="120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r w:rsidRPr="00D17A80">
              <w:rPr>
                <w:sz w:val="20"/>
              </w:rPr>
              <w:t xml:space="preserve">  ja     </w:t>
            </w:r>
            <w:r w:rsidRPr="00D17A80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r w:rsidRPr="00D17A80">
              <w:rPr>
                <w:sz w:val="20"/>
              </w:rPr>
              <w:t xml:space="preserve">  nein</w:t>
            </w:r>
          </w:p>
        </w:tc>
      </w:tr>
      <w:tr w:rsidR="0008587D" w:rsidRPr="00D17A80" w14:paraId="156A900D" w14:textId="77777777">
        <w:trPr>
          <w:cantSplit/>
          <w:trHeight w:val="800"/>
        </w:trPr>
        <w:tc>
          <w:tcPr>
            <w:tcW w:w="2268" w:type="dxa"/>
            <w:vAlign w:val="center"/>
          </w:tcPr>
          <w:p w14:paraId="2DF62CA5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Wehr und Wehr-</w:t>
            </w:r>
          </w:p>
          <w:p w14:paraId="581B8EF4" w14:textId="77777777" w:rsidR="0008587D" w:rsidRPr="00D17A80" w:rsidRDefault="0008587D" w:rsidP="00EC7446">
            <w:pPr>
              <w:spacing w:after="0"/>
              <w:ind w:left="74"/>
              <w:rPr>
                <w:b/>
                <w:sz w:val="18"/>
              </w:rPr>
            </w:pPr>
            <w:proofErr w:type="spellStart"/>
            <w:r w:rsidRPr="00EC7446">
              <w:rPr>
                <w:rFonts w:ascii="Arial" w:hAnsi="Arial"/>
                <w:b/>
                <w:sz w:val="20"/>
                <w:szCs w:val="20"/>
              </w:rPr>
              <w:t>ersatzdienst</w:t>
            </w:r>
            <w:proofErr w:type="spellEnd"/>
          </w:p>
        </w:tc>
        <w:tc>
          <w:tcPr>
            <w:tcW w:w="1842" w:type="dxa"/>
            <w:gridSpan w:val="3"/>
            <w:vAlign w:val="center"/>
          </w:tcPr>
          <w:p w14:paraId="34481EC0" w14:textId="77777777" w:rsidR="0008587D" w:rsidRDefault="0008587D" w:rsidP="00953A58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  <w:spacing w:before="120" w:after="120"/>
            </w:pPr>
            <w: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 Präsenzdienst</w:t>
            </w:r>
          </w:p>
          <w:p w14:paraId="4DD08C1B" w14:textId="77777777" w:rsidR="0008587D" w:rsidRDefault="0008587D" w:rsidP="00953A58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  <w:spacing w:before="120"/>
            </w:pP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 Zivildienst</w:t>
            </w:r>
          </w:p>
        </w:tc>
        <w:tc>
          <w:tcPr>
            <w:tcW w:w="1985" w:type="dxa"/>
            <w:gridSpan w:val="6"/>
            <w:vAlign w:val="center"/>
          </w:tcPr>
          <w:p w14:paraId="549BD846" w14:textId="77777777" w:rsidR="0008587D" w:rsidRDefault="0008587D" w:rsidP="0008587D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</w:pPr>
            <w:proofErr w:type="gramStart"/>
            <w:r>
              <w:t xml:space="preserve">von  </w:t>
            </w:r>
            <w:r w:rsidR="005540ED">
              <w:t>_</w:t>
            </w:r>
            <w:proofErr w:type="gramEnd"/>
            <w:r>
              <w:t>__</w:t>
            </w:r>
            <w:r w:rsidR="005540ED">
              <w:t>_________</w:t>
            </w:r>
          </w:p>
          <w:p w14:paraId="79C4E7EB" w14:textId="77777777" w:rsidR="0008587D" w:rsidRDefault="0008587D" w:rsidP="00953A58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  <w:spacing w:before="120"/>
            </w:pPr>
            <w:r>
              <w:t>bis    ____________</w:t>
            </w:r>
          </w:p>
        </w:tc>
        <w:tc>
          <w:tcPr>
            <w:tcW w:w="1985" w:type="dxa"/>
            <w:gridSpan w:val="6"/>
            <w:vAlign w:val="center"/>
          </w:tcPr>
          <w:p w14:paraId="12021131" w14:textId="77777777" w:rsidR="0008587D" w:rsidRDefault="0008587D" w:rsidP="0008587D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</w:pPr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t xml:space="preserve">  Aufschub</w:t>
            </w:r>
          </w:p>
          <w:p w14:paraId="745A5126" w14:textId="77777777" w:rsidR="0008587D" w:rsidRDefault="0008587D" w:rsidP="00953A58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  <w:spacing w:before="120"/>
            </w:pPr>
            <w:proofErr w:type="gramStart"/>
            <w:r>
              <w:t>bis  _</w:t>
            </w:r>
            <w:proofErr w:type="gramEnd"/>
            <w:r>
              <w:t>____________</w:t>
            </w:r>
          </w:p>
        </w:tc>
        <w:tc>
          <w:tcPr>
            <w:tcW w:w="1568" w:type="dxa"/>
            <w:gridSpan w:val="6"/>
            <w:vAlign w:val="center"/>
          </w:tcPr>
          <w:p w14:paraId="47E82287" w14:textId="77777777" w:rsidR="0008587D" w:rsidRDefault="0008587D" w:rsidP="0008587D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 xml:space="preserve">  untauglich</w:t>
            </w:r>
          </w:p>
          <w:p w14:paraId="2F817B79" w14:textId="77777777" w:rsidR="0008587D" w:rsidRDefault="0008587D" w:rsidP="00953A58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  <w:spacing w:before="120"/>
            </w:pP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t xml:space="preserve">  befreit</w:t>
            </w:r>
          </w:p>
        </w:tc>
      </w:tr>
      <w:tr w:rsidR="0008587D" w:rsidRPr="00D17A80" w14:paraId="28557C84" w14:textId="77777777">
        <w:trPr>
          <w:cantSplit/>
          <w:trHeight w:val="982"/>
        </w:trPr>
        <w:tc>
          <w:tcPr>
            <w:tcW w:w="2268" w:type="dxa"/>
            <w:vAlign w:val="center"/>
          </w:tcPr>
          <w:p w14:paraId="3424F3F4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Erreichbarkeit</w:t>
            </w:r>
          </w:p>
        </w:tc>
        <w:tc>
          <w:tcPr>
            <w:tcW w:w="7380" w:type="dxa"/>
            <w:gridSpan w:val="21"/>
            <w:vAlign w:val="center"/>
          </w:tcPr>
          <w:p w14:paraId="08AF9815" w14:textId="77777777" w:rsidR="0008587D" w:rsidRDefault="0008587D" w:rsidP="00953A58">
            <w:pPr>
              <w:pStyle w:val="Textkrper"/>
              <w:tabs>
                <w:tab w:val="clear" w:pos="7230"/>
                <w:tab w:val="clear" w:pos="9072"/>
                <w:tab w:val="left" w:pos="3758"/>
              </w:tabs>
              <w:spacing w:before="240"/>
            </w:pPr>
            <w:r>
              <w:t>Festne</w:t>
            </w:r>
            <w:r w:rsidR="00953A58">
              <w:t xml:space="preserve">tz:  _______________________ </w:t>
            </w:r>
            <w:r>
              <w:t xml:space="preserve">Mobil:  </w:t>
            </w:r>
            <w:r w:rsidR="00953A58">
              <w:t>___</w:t>
            </w:r>
            <w:r w:rsidR="005540ED">
              <w:t>_______________________</w:t>
            </w:r>
          </w:p>
          <w:p w14:paraId="536A1932" w14:textId="77777777" w:rsidR="0008587D" w:rsidRPr="00D17A80" w:rsidRDefault="0008587D" w:rsidP="00953A58">
            <w:pPr>
              <w:spacing w:before="240" w:after="0" w:line="240" w:lineRule="auto"/>
              <w:rPr>
                <w:sz w:val="20"/>
              </w:rPr>
            </w:pPr>
            <w:r w:rsidRPr="00A5502C">
              <w:rPr>
                <w:rFonts w:ascii="Arial" w:hAnsi="Arial" w:cs="Arial"/>
                <w:sz w:val="18"/>
                <w:szCs w:val="18"/>
              </w:rPr>
              <w:t>E-</w:t>
            </w:r>
            <w:r w:rsidR="00A5502C" w:rsidRPr="00A5502C">
              <w:rPr>
                <w:rFonts w:ascii="Arial" w:hAnsi="Arial" w:cs="Arial"/>
                <w:sz w:val="18"/>
                <w:szCs w:val="18"/>
              </w:rPr>
              <w:t>Mail</w:t>
            </w:r>
            <w:r w:rsidRPr="00A5502C">
              <w:rPr>
                <w:rFonts w:ascii="Arial" w:hAnsi="Arial" w:cs="Arial"/>
                <w:sz w:val="18"/>
                <w:szCs w:val="18"/>
              </w:rPr>
              <w:t>:</w:t>
            </w:r>
            <w:r w:rsidRPr="00D17A80">
              <w:rPr>
                <w:sz w:val="20"/>
              </w:rPr>
              <w:t xml:space="preserve">  </w:t>
            </w:r>
            <w:r w:rsidR="00A5502C">
              <w:rPr>
                <w:sz w:val="20"/>
              </w:rPr>
              <w:t xml:space="preserve">      </w:t>
            </w:r>
            <w:r w:rsidRPr="00D17A80">
              <w:rPr>
                <w:sz w:val="20"/>
              </w:rPr>
              <w:t>____________________________________________________</w:t>
            </w:r>
            <w:r w:rsidR="00A5502C">
              <w:rPr>
                <w:sz w:val="20"/>
              </w:rPr>
              <w:t>____</w:t>
            </w:r>
            <w:r w:rsidRPr="00D17A80">
              <w:rPr>
                <w:sz w:val="20"/>
              </w:rPr>
              <w:t>______</w:t>
            </w:r>
          </w:p>
        </w:tc>
      </w:tr>
      <w:tr w:rsidR="00B867E1" w:rsidRPr="00D17A80" w14:paraId="6B88FE97" w14:textId="77777777">
        <w:trPr>
          <w:cantSplit/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9643" w14:textId="77777777" w:rsidR="00B867E1" w:rsidRPr="00EC7446" w:rsidRDefault="00B867E1" w:rsidP="00DA0330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Möglicher Dienstbeginn</w:t>
            </w:r>
          </w:p>
        </w:tc>
        <w:tc>
          <w:tcPr>
            <w:tcW w:w="73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F07" w14:textId="77777777" w:rsidR="00B867E1" w:rsidRPr="00D17A80" w:rsidRDefault="00B867E1" w:rsidP="00B867E1">
            <w:pPr>
              <w:pStyle w:val="Textkrper"/>
              <w:tabs>
                <w:tab w:val="left" w:pos="3758"/>
              </w:tabs>
            </w:pPr>
            <w:r>
              <w:t>Frühestens:  _______________________</w:t>
            </w:r>
            <w:r w:rsidR="005540ED">
              <w:t>_______________________________</w:t>
            </w:r>
            <w:r>
              <w:t xml:space="preserve"> </w:t>
            </w:r>
          </w:p>
        </w:tc>
      </w:tr>
    </w:tbl>
    <w:p w14:paraId="019BD8E7" w14:textId="77777777" w:rsidR="0008587D" w:rsidRDefault="0008587D" w:rsidP="0008587D">
      <w:pPr>
        <w:pStyle w:val="Kopfzeile"/>
        <w:tabs>
          <w:tab w:val="clear" w:pos="4536"/>
          <w:tab w:val="clear" w:pos="9072"/>
        </w:tabs>
        <w:spacing w:line="360" w:lineRule="auto"/>
        <w:rPr>
          <w:sz w:val="16"/>
          <w:szCs w:val="16"/>
        </w:rPr>
      </w:pPr>
    </w:p>
    <w:p w14:paraId="4A69CE60" w14:textId="77777777" w:rsidR="00CA0815" w:rsidRPr="0008587D" w:rsidRDefault="00CA0815" w:rsidP="0008587D">
      <w:pPr>
        <w:pStyle w:val="Kopfzeile"/>
        <w:tabs>
          <w:tab w:val="clear" w:pos="4536"/>
          <w:tab w:val="clear" w:pos="9072"/>
        </w:tabs>
        <w:spacing w:line="360" w:lineRule="auto"/>
        <w:rPr>
          <w:sz w:val="16"/>
          <w:szCs w:val="16"/>
        </w:rPr>
      </w:pPr>
    </w:p>
    <w:p w14:paraId="52DCB4B6" w14:textId="77777777" w:rsidR="0008587D" w:rsidRDefault="0008587D" w:rsidP="00E45473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b/>
        </w:rPr>
      </w:pPr>
      <w:r>
        <w:rPr>
          <w:b/>
        </w:rPr>
        <w:lastRenderedPageBreak/>
        <w:t>Schul- und Berufsausbildung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0"/>
        <w:gridCol w:w="1701"/>
      </w:tblGrid>
      <w:tr w:rsidR="0008587D" w:rsidRPr="00D17A80" w14:paraId="356F3453" w14:textId="77777777">
        <w:trPr>
          <w:cantSplit/>
          <w:trHeight w:val="600"/>
        </w:trPr>
        <w:tc>
          <w:tcPr>
            <w:tcW w:w="2268" w:type="dxa"/>
            <w:shd w:val="pct10" w:color="000000" w:fill="FFFFFF"/>
            <w:vAlign w:val="center"/>
          </w:tcPr>
          <w:p w14:paraId="780D9D0E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von – bis</w:t>
            </w:r>
          </w:p>
        </w:tc>
        <w:tc>
          <w:tcPr>
            <w:tcW w:w="5670" w:type="dxa"/>
            <w:shd w:val="pct10" w:color="000000" w:fill="FFFFFF"/>
            <w:vAlign w:val="center"/>
          </w:tcPr>
          <w:p w14:paraId="3D4F1FD1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 xml:space="preserve">Genaue </w:t>
            </w:r>
            <w:r w:rsidR="00A5502C">
              <w:rPr>
                <w:rFonts w:ascii="Arial" w:hAnsi="Arial"/>
                <w:b/>
                <w:sz w:val="20"/>
                <w:szCs w:val="20"/>
              </w:rPr>
              <w:t xml:space="preserve">Bezeichnung der Schule, </w:t>
            </w:r>
            <w:r w:rsidRPr="00EC7446">
              <w:rPr>
                <w:rFonts w:ascii="Arial" w:hAnsi="Arial"/>
                <w:b/>
                <w:sz w:val="20"/>
                <w:szCs w:val="20"/>
              </w:rPr>
              <w:t>Ort</w:t>
            </w:r>
          </w:p>
        </w:tc>
        <w:tc>
          <w:tcPr>
            <w:tcW w:w="1701" w:type="dxa"/>
            <w:shd w:val="pct10" w:color="000000" w:fill="FFFFFF"/>
            <w:vAlign w:val="center"/>
          </w:tcPr>
          <w:p w14:paraId="1F8466F9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19"/>
                <w:szCs w:val="19"/>
              </w:rPr>
            </w:pPr>
            <w:r w:rsidRPr="00EC7446">
              <w:rPr>
                <w:rFonts w:ascii="Arial" w:hAnsi="Arial"/>
                <w:b/>
                <w:sz w:val="19"/>
                <w:szCs w:val="19"/>
              </w:rPr>
              <w:t>Datum positiver Abschluss</w:t>
            </w:r>
          </w:p>
        </w:tc>
      </w:tr>
      <w:tr w:rsidR="0008587D" w:rsidRPr="00D17A80" w14:paraId="6FFB422F" w14:textId="77777777">
        <w:trPr>
          <w:cantSplit/>
          <w:trHeight w:val="567"/>
        </w:trPr>
        <w:tc>
          <w:tcPr>
            <w:tcW w:w="2268" w:type="dxa"/>
            <w:vAlign w:val="center"/>
          </w:tcPr>
          <w:p w14:paraId="06373424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5670" w:type="dxa"/>
            <w:vAlign w:val="center"/>
          </w:tcPr>
          <w:p w14:paraId="0ED7F058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1701" w:type="dxa"/>
            <w:vAlign w:val="center"/>
          </w:tcPr>
          <w:p w14:paraId="0D2C1A57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09F422D5" w14:textId="77777777">
        <w:trPr>
          <w:cantSplit/>
          <w:trHeight w:val="567"/>
        </w:trPr>
        <w:tc>
          <w:tcPr>
            <w:tcW w:w="2268" w:type="dxa"/>
            <w:vAlign w:val="center"/>
          </w:tcPr>
          <w:p w14:paraId="15270953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5670" w:type="dxa"/>
            <w:vAlign w:val="center"/>
          </w:tcPr>
          <w:p w14:paraId="159D7F8F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1701" w:type="dxa"/>
            <w:vAlign w:val="center"/>
          </w:tcPr>
          <w:p w14:paraId="56335296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73AA9F1A" w14:textId="77777777">
        <w:trPr>
          <w:cantSplit/>
          <w:trHeight w:val="567"/>
        </w:trPr>
        <w:tc>
          <w:tcPr>
            <w:tcW w:w="2268" w:type="dxa"/>
            <w:vAlign w:val="center"/>
          </w:tcPr>
          <w:p w14:paraId="75E8ECCA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5670" w:type="dxa"/>
            <w:vAlign w:val="center"/>
          </w:tcPr>
          <w:p w14:paraId="03D0F00E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1701" w:type="dxa"/>
            <w:vAlign w:val="center"/>
          </w:tcPr>
          <w:p w14:paraId="01960781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595F07" w:rsidRPr="00D17A80" w14:paraId="4387AB95" w14:textId="77777777">
        <w:trPr>
          <w:cantSplit/>
          <w:trHeight w:val="567"/>
        </w:trPr>
        <w:tc>
          <w:tcPr>
            <w:tcW w:w="2268" w:type="dxa"/>
            <w:vAlign w:val="center"/>
          </w:tcPr>
          <w:p w14:paraId="73A68DF9" w14:textId="77777777" w:rsidR="00595F07" w:rsidRDefault="00595F07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5670" w:type="dxa"/>
            <w:vAlign w:val="center"/>
          </w:tcPr>
          <w:p w14:paraId="57A173A1" w14:textId="77777777" w:rsidR="00595F07" w:rsidRDefault="00595F07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1701" w:type="dxa"/>
            <w:vAlign w:val="center"/>
          </w:tcPr>
          <w:p w14:paraId="67DDD029" w14:textId="77777777" w:rsidR="00595F07" w:rsidRPr="00D17A80" w:rsidRDefault="00595F07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19D15F53" w14:textId="77777777">
        <w:trPr>
          <w:cantSplit/>
          <w:trHeight w:val="567"/>
        </w:trPr>
        <w:tc>
          <w:tcPr>
            <w:tcW w:w="2268" w:type="dxa"/>
            <w:vAlign w:val="center"/>
          </w:tcPr>
          <w:p w14:paraId="46CE422E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5670" w:type="dxa"/>
            <w:vAlign w:val="center"/>
          </w:tcPr>
          <w:p w14:paraId="71CDAA63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1701" w:type="dxa"/>
            <w:vAlign w:val="center"/>
          </w:tcPr>
          <w:p w14:paraId="7A0E8355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</w:tbl>
    <w:p w14:paraId="1042A7FB" w14:textId="77777777" w:rsidR="0008587D" w:rsidRDefault="0008587D" w:rsidP="0008587D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14:paraId="6832FDD5" w14:textId="77777777" w:rsidR="00243A97" w:rsidRPr="0008587D" w:rsidRDefault="00243A97" w:rsidP="0008587D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14:paraId="0740B052" w14:textId="77777777" w:rsidR="0008587D" w:rsidRDefault="0008587D" w:rsidP="00E45473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b/>
        </w:rPr>
      </w:pPr>
      <w:r>
        <w:rPr>
          <w:b/>
        </w:rPr>
        <w:t>Kenntnisse und Fertigkeiten</w:t>
      </w:r>
    </w:p>
    <w:tbl>
      <w:tblPr>
        <w:tblW w:w="96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7"/>
        <w:gridCol w:w="794"/>
        <w:gridCol w:w="681"/>
        <w:gridCol w:w="170"/>
        <w:gridCol w:w="851"/>
        <w:gridCol w:w="454"/>
        <w:gridCol w:w="397"/>
        <w:gridCol w:w="851"/>
        <w:gridCol w:w="227"/>
        <w:gridCol w:w="624"/>
        <w:gridCol w:w="851"/>
      </w:tblGrid>
      <w:tr w:rsidR="0008587D" w:rsidRPr="00D17A80" w14:paraId="0BA952B8" w14:textId="77777777">
        <w:trPr>
          <w:cantSplit/>
          <w:trHeight w:val="400"/>
        </w:trPr>
        <w:tc>
          <w:tcPr>
            <w:tcW w:w="2268" w:type="dxa"/>
            <w:vAlign w:val="center"/>
          </w:tcPr>
          <w:p w14:paraId="57B8E865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Führerschein</w:t>
            </w:r>
          </w:p>
        </w:tc>
        <w:tc>
          <w:tcPr>
            <w:tcW w:w="1418" w:type="dxa"/>
            <w:vAlign w:val="center"/>
          </w:tcPr>
          <w:p w14:paraId="6BB843C7" w14:textId="77777777" w:rsidR="0008587D" w:rsidRPr="00EC7446" w:rsidRDefault="0008587D" w:rsidP="0008587D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080191">
              <w:rPr>
                <w:rFonts w:ascii="Arial" w:hAnsi="Arial" w:cs="Arial"/>
                <w:b/>
                <w:sz w:val="20"/>
              </w:rPr>
              <w:t>Gruppe(n</w:t>
            </w:r>
            <w:r w:rsidRPr="00EC7446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14:paraId="170D2860" w14:textId="77777777" w:rsidR="0008587D" w:rsidRDefault="0008587D" w:rsidP="0008587D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9"/>
            <w:r>
              <w:rPr>
                <w:smallCaps w:val="0"/>
              </w:rPr>
              <w:instrText xml:space="preserve"> FORMCHECKBOX </w:instrText>
            </w:r>
            <w:r>
              <w:rPr>
                <w:smallCaps w:val="0"/>
              </w:rPr>
            </w:r>
            <w:r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12"/>
            <w:r>
              <w:rPr>
                <w:smallCaps w:val="0"/>
              </w:rPr>
              <w:t xml:space="preserve">  A</w:t>
            </w:r>
          </w:p>
        </w:tc>
        <w:tc>
          <w:tcPr>
            <w:tcW w:w="851" w:type="dxa"/>
            <w:gridSpan w:val="2"/>
            <w:vAlign w:val="center"/>
          </w:tcPr>
          <w:p w14:paraId="6ED2A0BF" w14:textId="77777777" w:rsidR="0008587D" w:rsidRDefault="0008587D" w:rsidP="0008587D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0"/>
            <w:r>
              <w:rPr>
                <w:smallCaps w:val="0"/>
              </w:rPr>
              <w:instrText xml:space="preserve"> FORMCHECKBOX </w:instrText>
            </w:r>
            <w:r>
              <w:rPr>
                <w:smallCaps w:val="0"/>
              </w:rPr>
            </w:r>
            <w:r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13"/>
            <w:r>
              <w:rPr>
                <w:smallCaps w:val="0"/>
              </w:rPr>
              <w:t xml:space="preserve">  B</w:t>
            </w:r>
          </w:p>
        </w:tc>
        <w:tc>
          <w:tcPr>
            <w:tcW w:w="851" w:type="dxa"/>
            <w:vAlign w:val="center"/>
          </w:tcPr>
          <w:p w14:paraId="216DB03B" w14:textId="77777777" w:rsidR="0008587D" w:rsidRDefault="0008587D" w:rsidP="0008587D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1"/>
            <w:r>
              <w:rPr>
                <w:smallCaps w:val="0"/>
              </w:rPr>
              <w:instrText xml:space="preserve"> FORMCHECKBOX </w:instrText>
            </w:r>
            <w:r>
              <w:rPr>
                <w:smallCaps w:val="0"/>
              </w:rPr>
            </w:r>
            <w:r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14"/>
            <w:r>
              <w:rPr>
                <w:smallCaps w:val="0"/>
              </w:rPr>
              <w:t xml:space="preserve">  C</w:t>
            </w:r>
          </w:p>
        </w:tc>
        <w:tc>
          <w:tcPr>
            <w:tcW w:w="851" w:type="dxa"/>
            <w:gridSpan w:val="2"/>
            <w:vAlign w:val="center"/>
          </w:tcPr>
          <w:p w14:paraId="080E9031" w14:textId="77777777" w:rsidR="0008587D" w:rsidRDefault="0008587D" w:rsidP="0008587D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2"/>
            <w:r>
              <w:rPr>
                <w:smallCaps w:val="0"/>
              </w:rPr>
              <w:instrText xml:space="preserve"> FORMCHECKBOX </w:instrText>
            </w:r>
            <w:r>
              <w:rPr>
                <w:smallCaps w:val="0"/>
              </w:rPr>
            </w:r>
            <w:r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15"/>
            <w:r>
              <w:rPr>
                <w:smallCaps w:val="0"/>
              </w:rPr>
              <w:t xml:space="preserve">  D</w:t>
            </w:r>
          </w:p>
        </w:tc>
        <w:tc>
          <w:tcPr>
            <w:tcW w:w="851" w:type="dxa"/>
            <w:vAlign w:val="center"/>
          </w:tcPr>
          <w:p w14:paraId="31BE6997" w14:textId="77777777" w:rsidR="0008587D" w:rsidRDefault="0008587D" w:rsidP="0008587D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3"/>
            <w:r>
              <w:rPr>
                <w:smallCaps w:val="0"/>
              </w:rPr>
              <w:instrText xml:space="preserve"> FORMCHECKBOX </w:instrText>
            </w:r>
            <w:r>
              <w:rPr>
                <w:smallCaps w:val="0"/>
              </w:rPr>
            </w:r>
            <w:r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16"/>
            <w:r>
              <w:rPr>
                <w:smallCaps w:val="0"/>
              </w:rPr>
              <w:t xml:space="preserve">  E</w:t>
            </w:r>
          </w:p>
        </w:tc>
        <w:tc>
          <w:tcPr>
            <w:tcW w:w="851" w:type="dxa"/>
            <w:gridSpan w:val="2"/>
            <w:vAlign w:val="center"/>
          </w:tcPr>
          <w:p w14:paraId="70E58BC3" w14:textId="77777777" w:rsidR="0008587D" w:rsidRDefault="0008587D" w:rsidP="0008587D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4"/>
            <w:r>
              <w:rPr>
                <w:smallCaps w:val="0"/>
              </w:rPr>
              <w:instrText xml:space="preserve"> FORMCHECKBOX </w:instrText>
            </w:r>
            <w:r>
              <w:rPr>
                <w:smallCaps w:val="0"/>
              </w:rPr>
            </w:r>
            <w:r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17"/>
            <w:r>
              <w:rPr>
                <w:smallCaps w:val="0"/>
              </w:rPr>
              <w:t xml:space="preserve">  F</w:t>
            </w:r>
          </w:p>
        </w:tc>
        <w:tc>
          <w:tcPr>
            <w:tcW w:w="851" w:type="dxa"/>
            <w:vAlign w:val="center"/>
          </w:tcPr>
          <w:p w14:paraId="312FA3BD" w14:textId="77777777" w:rsidR="0008587D" w:rsidRDefault="0008587D" w:rsidP="0008587D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8"/>
            <w:r>
              <w:rPr>
                <w:smallCaps w:val="0"/>
              </w:rPr>
              <w:instrText xml:space="preserve"> FORMCHECKBOX </w:instrText>
            </w:r>
            <w:r>
              <w:rPr>
                <w:smallCaps w:val="0"/>
              </w:rPr>
            </w:r>
            <w:r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bookmarkEnd w:id="18"/>
            <w:r>
              <w:rPr>
                <w:smallCaps w:val="0"/>
              </w:rPr>
              <w:t xml:space="preserve">  G</w:t>
            </w:r>
          </w:p>
        </w:tc>
      </w:tr>
      <w:tr w:rsidR="0008587D" w:rsidRPr="00D17A80" w14:paraId="05F1FFC2" w14:textId="77777777">
        <w:trPr>
          <w:cantSplit/>
          <w:trHeight w:val="400"/>
        </w:trPr>
        <w:tc>
          <w:tcPr>
            <w:tcW w:w="2268" w:type="dxa"/>
            <w:vAlign w:val="center"/>
          </w:tcPr>
          <w:p w14:paraId="79D71423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Fremdsprachen</w:t>
            </w:r>
          </w:p>
        </w:tc>
        <w:tc>
          <w:tcPr>
            <w:tcW w:w="7375" w:type="dxa"/>
            <w:gridSpan w:val="12"/>
            <w:vAlign w:val="center"/>
          </w:tcPr>
          <w:p w14:paraId="4B2C84DD" w14:textId="77777777" w:rsidR="0008587D" w:rsidRDefault="0008587D" w:rsidP="007844B3">
            <w:pPr>
              <w:pStyle w:val="berschrift3"/>
              <w:rPr>
                <w:b w:val="0"/>
                <w:smallCaps w:val="0"/>
              </w:rPr>
            </w:pPr>
          </w:p>
        </w:tc>
      </w:tr>
      <w:tr w:rsidR="00080191" w:rsidRPr="00D17A80" w14:paraId="6EF7CFC6" w14:textId="77777777" w:rsidTr="00CA0815">
        <w:trPr>
          <w:cantSplit/>
          <w:trHeight w:val="679"/>
        </w:trPr>
        <w:tc>
          <w:tcPr>
            <w:tcW w:w="2268" w:type="dxa"/>
            <w:vAlign w:val="center"/>
          </w:tcPr>
          <w:p w14:paraId="2FED776A" w14:textId="3880BF94" w:rsidR="00080191" w:rsidRPr="00EC7446" w:rsidRDefault="00CA0815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EDV</w:t>
            </w:r>
            <w:r w:rsidRPr="00EC7446">
              <w:rPr>
                <w:rFonts w:ascii="Arial" w:hAnsi="Arial"/>
                <w:b/>
                <w:sz w:val="20"/>
                <w:szCs w:val="20"/>
              </w:rPr>
              <w:t>-Kenntnisse</w:t>
            </w:r>
          </w:p>
        </w:tc>
        <w:tc>
          <w:tcPr>
            <w:tcW w:w="1475" w:type="dxa"/>
            <w:gridSpan w:val="2"/>
            <w:vAlign w:val="center"/>
          </w:tcPr>
          <w:p w14:paraId="440AF15A" w14:textId="77777777" w:rsidR="00080191" w:rsidRDefault="00080191" w:rsidP="007844B3">
            <w:pPr>
              <w:pStyle w:val="berschrift3"/>
              <w:rPr>
                <w:b w:val="0"/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 w:val="0"/>
              </w:rPr>
              <w:instrText xml:space="preserve"> FORMCHECKBOX </w:instrText>
            </w:r>
            <w:r>
              <w:rPr>
                <w:smallCaps w:val="0"/>
              </w:rPr>
            </w:r>
            <w:r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r>
              <w:rPr>
                <w:smallCaps w:val="0"/>
              </w:rPr>
              <w:t xml:space="preserve">  </w:t>
            </w:r>
            <w:r w:rsidRPr="00080191">
              <w:rPr>
                <w:smallCaps w:val="0"/>
                <w:sz w:val="16"/>
                <w:szCs w:val="16"/>
              </w:rPr>
              <w:t>Word</w:t>
            </w:r>
          </w:p>
        </w:tc>
        <w:tc>
          <w:tcPr>
            <w:tcW w:w="1475" w:type="dxa"/>
            <w:gridSpan w:val="2"/>
            <w:vAlign w:val="center"/>
          </w:tcPr>
          <w:p w14:paraId="72D9ED59" w14:textId="77777777" w:rsidR="00080191" w:rsidRDefault="00080191" w:rsidP="007844B3">
            <w:pPr>
              <w:pStyle w:val="berschrift3"/>
              <w:rPr>
                <w:b w:val="0"/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 w:val="0"/>
              </w:rPr>
              <w:instrText xml:space="preserve"> FORMCHECKBOX </w:instrText>
            </w:r>
            <w:r>
              <w:rPr>
                <w:smallCaps w:val="0"/>
              </w:rPr>
            </w:r>
            <w:r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r>
              <w:rPr>
                <w:smallCaps w:val="0"/>
              </w:rPr>
              <w:t xml:space="preserve">  </w:t>
            </w:r>
            <w:r w:rsidRPr="00080191">
              <w:rPr>
                <w:smallCaps w:val="0"/>
                <w:sz w:val="16"/>
                <w:szCs w:val="16"/>
              </w:rPr>
              <w:t>Excel</w:t>
            </w:r>
          </w:p>
        </w:tc>
        <w:tc>
          <w:tcPr>
            <w:tcW w:w="1475" w:type="dxa"/>
            <w:gridSpan w:val="3"/>
            <w:vAlign w:val="center"/>
          </w:tcPr>
          <w:p w14:paraId="2D735F80" w14:textId="6DF02C99" w:rsidR="00080191" w:rsidRDefault="00CA0815" w:rsidP="00DA51E8">
            <w:pPr>
              <w:pStyle w:val="berschrift3"/>
              <w:rPr>
                <w:b w:val="0"/>
                <w:smallCaps w:val="0"/>
              </w:rPr>
            </w:pPr>
            <w:r>
              <w:rPr>
                <w:smallCaps w:val="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 w:val="0"/>
              </w:rPr>
              <w:instrText xml:space="preserve"> FORMCHECKBOX </w:instrText>
            </w:r>
            <w:r>
              <w:rPr>
                <w:smallCaps w:val="0"/>
              </w:rPr>
            </w:r>
            <w:r>
              <w:rPr>
                <w:smallCaps w:val="0"/>
              </w:rPr>
              <w:fldChar w:fldCharType="separate"/>
            </w:r>
            <w:r>
              <w:rPr>
                <w:smallCaps w:val="0"/>
              </w:rPr>
              <w:fldChar w:fldCharType="end"/>
            </w:r>
            <w:r>
              <w:rPr>
                <w:smallCaps w:val="0"/>
              </w:rPr>
              <w:t xml:space="preserve">  </w:t>
            </w:r>
            <w:proofErr w:type="spellStart"/>
            <w:r w:rsidRPr="003239D2">
              <w:rPr>
                <w:smallCaps w:val="0"/>
                <w:sz w:val="16"/>
                <w:szCs w:val="16"/>
              </w:rPr>
              <w:t>Powerpoin</w:t>
            </w:r>
            <w:r>
              <w:rPr>
                <w:smallCaps w:val="0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1475" w:type="dxa"/>
            <w:gridSpan w:val="3"/>
            <w:vAlign w:val="center"/>
          </w:tcPr>
          <w:p w14:paraId="3E238831" w14:textId="4255BAE8" w:rsidR="00080191" w:rsidRDefault="00080191" w:rsidP="00DA51E8">
            <w:pPr>
              <w:pStyle w:val="berschrift3"/>
              <w:rPr>
                <w:b w:val="0"/>
                <w:smallCaps w:val="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4038A8C" w14:textId="77777777" w:rsidR="00080191" w:rsidRDefault="00080191" w:rsidP="00DA51E8">
            <w:pPr>
              <w:pStyle w:val="berschrift3"/>
              <w:rPr>
                <w:smallCaps w:val="0"/>
              </w:rPr>
            </w:pPr>
          </w:p>
          <w:p w14:paraId="742C9FB5" w14:textId="31EBCD03" w:rsidR="00CA0815" w:rsidRPr="00CA0815" w:rsidRDefault="00CA0815" w:rsidP="00CA0815"/>
        </w:tc>
      </w:tr>
      <w:tr w:rsidR="00E63DE9" w:rsidRPr="00D17A80" w14:paraId="583C283D" w14:textId="77777777">
        <w:trPr>
          <w:cantSplit/>
          <w:trHeight w:val="567"/>
        </w:trPr>
        <w:tc>
          <w:tcPr>
            <w:tcW w:w="2268" w:type="dxa"/>
            <w:vAlign w:val="center"/>
          </w:tcPr>
          <w:p w14:paraId="33EAC3DC" w14:textId="77777777" w:rsidR="00E63DE9" w:rsidRPr="00EC7446" w:rsidRDefault="00080191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Weitere EDV-Kenntnisse</w:t>
            </w:r>
          </w:p>
        </w:tc>
        <w:tc>
          <w:tcPr>
            <w:tcW w:w="7375" w:type="dxa"/>
            <w:gridSpan w:val="12"/>
            <w:vAlign w:val="center"/>
          </w:tcPr>
          <w:p w14:paraId="50689C2C" w14:textId="77777777" w:rsidR="00E63DE9" w:rsidRDefault="00E63DE9" w:rsidP="007844B3">
            <w:pPr>
              <w:pStyle w:val="berschrift3"/>
              <w:rPr>
                <w:b w:val="0"/>
                <w:smallCaps w:val="0"/>
              </w:rPr>
            </w:pPr>
          </w:p>
        </w:tc>
      </w:tr>
      <w:tr w:rsidR="00595F07" w:rsidRPr="00D17A80" w14:paraId="49FF34E8" w14:textId="77777777">
        <w:trPr>
          <w:cantSplit/>
          <w:trHeight w:val="1431"/>
        </w:trPr>
        <w:tc>
          <w:tcPr>
            <w:tcW w:w="2268" w:type="dxa"/>
            <w:vAlign w:val="center"/>
          </w:tcPr>
          <w:p w14:paraId="16E0875A" w14:textId="77777777" w:rsidR="00595F07" w:rsidRPr="00EC7446" w:rsidRDefault="00595F07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Sonstige Kenntnisse</w:t>
            </w:r>
          </w:p>
        </w:tc>
        <w:tc>
          <w:tcPr>
            <w:tcW w:w="7375" w:type="dxa"/>
            <w:gridSpan w:val="12"/>
            <w:vAlign w:val="center"/>
          </w:tcPr>
          <w:p w14:paraId="3EB53D58" w14:textId="77777777" w:rsidR="00595F07" w:rsidRDefault="00595F07" w:rsidP="007844B3">
            <w:pPr>
              <w:pStyle w:val="berschrift3"/>
              <w:rPr>
                <w:b w:val="0"/>
                <w:smallCaps w:val="0"/>
              </w:rPr>
            </w:pPr>
          </w:p>
        </w:tc>
      </w:tr>
      <w:tr w:rsidR="0008587D" w:rsidRPr="00D17A80" w14:paraId="18D0B753" w14:textId="77777777">
        <w:trPr>
          <w:cantSplit/>
          <w:trHeight w:val="1431"/>
        </w:trPr>
        <w:tc>
          <w:tcPr>
            <w:tcW w:w="2268" w:type="dxa"/>
            <w:vAlign w:val="center"/>
          </w:tcPr>
          <w:p w14:paraId="5E9D7D40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Aus- und Fortbildungen</w:t>
            </w:r>
          </w:p>
        </w:tc>
        <w:tc>
          <w:tcPr>
            <w:tcW w:w="7375" w:type="dxa"/>
            <w:gridSpan w:val="12"/>
            <w:vAlign w:val="center"/>
          </w:tcPr>
          <w:p w14:paraId="5ADAD957" w14:textId="77777777" w:rsidR="0008587D" w:rsidRDefault="0008587D" w:rsidP="007844B3">
            <w:pPr>
              <w:pStyle w:val="berschrift3"/>
              <w:rPr>
                <w:b w:val="0"/>
                <w:smallCaps w:val="0"/>
              </w:rPr>
            </w:pPr>
          </w:p>
        </w:tc>
      </w:tr>
    </w:tbl>
    <w:p w14:paraId="1A15A107" w14:textId="77777777" w:rsidR="0008587D" w:rsidRDefault="0008587D" w:rsidP="0008587D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14:paraId="4ACF5405" w14:textId="77777777" w:rsidR="00C9601F" w:rsidRPr="00D17A80" w:rsidRDefault="00C9601F" w:rsidP="0008587D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14:paraId="0ED732CA" w14:textId="77777777" w:rsidR="0008587D" w:rsidRDefault="0008587D" w:rsidP="00E45473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b/>
        </w:rPr>
      </w:pPr>
      <w:r>
        <w:rPr>
          <w:b/>
        </w:rPr>
        <w:t>Berufliche und sonstige Tätigkeiten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820"/>
        <w:gridCol w:w="2552"/>
      </w:tblGrid>
      <w:tr w:rsidR="0008587D" w:rsidRPr="00D17A80" w14:paraId="1365E70C" w14:textId="77777777">
        <w:trPr>
          <w:cantSplit/>
          <w:trHeight w:val="662"/>
        </w:trPr>
        <w:tc>
          <w:tcPr>
            <w:tcW w:w="2268" w:type="dxa"/>
            <w:shd w:val="pct10" w:color="000000" w:fill="FFFFFF"/>
            <w:vAlign w:val="center"/>
          </w:tcPr>
          <w:p w14:paraId="70C4233B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von – bis</w:t>
            </w:r>
          </w:p>
        </w:tc>
        <w:tc>
          <w:tcPr>
            <w:tcW w:w="4820" w:type="dxa"/>
            <w:shd w:val="pct10" w:color="000000" w:fill="FFFFFF"/>
            <w:vAlign w:val="center"/>
          </w:tcPr>
          <w:p w14:paraId="2F8882F3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Firma / Branche, Ort</w:t>
            </w:r>
          </w:p>
        </w:tc>
        <w:tc>
          <w:tcPr>
            <w:tcW w:w="2552" w:type="dxa"/>
            <w:shd w:val="pct10" w:color="000000" w:fill="FFFFFF"/>
            <w:vAlign w:val="center"/>
          </w:tcPr>
          <w:p w14:paraId="23146923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19"/>
                <w:szCs w:val="19"/>
              </w:rPr>
            </w:pPr>
            <w:r w:rsidRPr="00EC7446">
              <w:rPr>
                <w:rFonts w:ascii="Arial" w:hAnsi="Arial"/>
                <w:b/>
                <w:sz w:val="19"/>
                <w:szCs w:val="19"/>
              </w:rPr>
              <w:t>Beschäftigt als</w:t>
            </w:r>
          </w:p>
          <w:p w14:paraId="61123AC8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19"/>
                <w:szCs w:val="19"/>
              </w:rPr>
              <w:t>Beschäftigungsausma</w:t>
            </w:r>
            <w:r w:rsidR="00BF61B0">
              <w:rPr>
                <w:rFonts w:ascii="Arial" w:hAnsi="Arial"/>
                <w:b/>
                <w:sz w:val="19"/>
                <w:szCs w:val="19"/>
              </w:rPr>
              <w:t>ß</w:t>
            </w:r>
          </w:p>
        </w:tc>
      </w:tr>
      <w:tr w:rsidR="0008587D" w:rsidRPr="00D17A80" w14:paraId="0E2F8DEE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475D6969" w14:textId="77777777" w:rsidR="0008587D" w:rsidRDefault="0008587D" w:rsidP="00C9601F">
            <w:pPr>
              <w:pStyle w:val="berschrift3"/>
              <w:ind w:left="0"/>
              <w:rPr>
                <w:smallCaps w:val="0"/>
                <w:sz w:val="18"/>
              </w:rPr>
            </w:pPr>
          </w:p>
        </w:tc>
        <w:tc>
          <w:tcPr>
            <w:tcW w:w="4820" w:type="dxa"/>
            <w:vAlign w:val="center"/>
          </w:tcPr>
          <w:p w14:paraId="65A1C7DF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2552" w:type="dxa"/>
            <w:vAlign w:val="center"/>
          </w:tcPr>
          <w:p w14:paraId="0A7D90FA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2768256C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5164A566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820" w:type="dxa"/>
            <w:vAlign w:val="center"/>
          </w:tcPr>
          <w:p w14:paraId="1D2A0DE7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2552" w:type="dxa"/>
            <w:vAlign w:val="center"/>
          </w:tcPr>
          <w:p w14:paraId="71641435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13E24D75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617076ED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820" w:type="dxa"/>
            <w:vAlign w:val="center"/>
          </w:tcPr>
          <w:p w14:paraId="328F4202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2552" w:type="dxa"/>
            <w:vAlign w:val="center"/>
          </w:tcPr>
          <w:p w14:paraId="3CE40D62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51C3AF31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6BC247B6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820" w:type="dxa"/>
            <w:vAlign w:val="center"/>
          </w:tcPr>
          <w:p w14:paraId="1745F287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2552" w:type="dxa"/>
            <w:vAlign w:val="center"/>
          </w:tcPr>
          <w:p w14:paraId="7175DD9C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239F7A2E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5B24DF03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820" w:type="dxa"/>
            <w:vAlign w:val="center"/>
          </w:tcPr>
          <w:p w14:paraId="308C6BBB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2552" w:type="dxa"/>
            <w:vAlign w:val="center"/>
          </w:tcPr>
          <w:p w14:paraId="160D9F28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7830AFCA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381EF67A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820" w:type="dxa"/>
            <w:vAlign w:val="center"/>
          </w:tcPr>
          <w:p w14:paraId="16E26FE7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2552" w:type="dxa"/>
            <w:vAlign w:val="center"/>
          </w:tcPr>
          <w:p w14:paraId="07EBB2A2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  <w:tr w:rsidR="0008587D" w:rsidRPr="00D17A80" w14:paraId="4B12447E" w14:textId="77777777">
        <w:trPr>
          <w:cantSplit/>
          <w:trHeight w:val="454"/>
        </w:trPr>
        <w:tc>
          <w:tcPr>
            <w:tcW w:w="2268" w:type="dxa"/>
            <w:vAlign w:val="center"/>
          </w:tcPr>
          <w:p w14:paraId="7ED4C866" w14:textId="77777777" w:rsidR="0008587D" w:rsidRDefault="0008587D" w:rsidP="007844B3">
            <w:pPr>
              <w:pStyle w:val="berschrift3"/>
              <w:jc w:val="center"/>
              <w:rPr>
                <w:smallCaps w:val="0"/>
                <w:sz w:val="18"/>
              </w:rPr>
            </w:pPr>
          </w:p>
        </w:tc>
        <w:tc>
          <w:tcPr>
            <w:tcW w:w="4820" w:type="dxa"/>
            <w:vAlign w:val="center"/>
          </w:tcPr>
          <w:p w14:paraId="4418E02C" w14:textId="77777777" w:rsidR="0008587D" w:rsidRDefault="0008587D" w:rsidP="007844B3">
            <w:pPr>
              <w:pStyle w:val="berschrift4"/>
              <w:rPr>
                <w:smallCaps w:val="0"/>
              </w:rPr>
            </w:pPr>
          </w:p>
        </w:tc>
        <w:tc>
          <w:tcPr>
            <w:tcW w:w="2552" w:type="dxa"/>
            <w:vAlign w:val="center"/>
          </w:tcPr>
          <w:p w14:paraId="095CE037" w14:textId="77777777" w:rsidR="0008587D" w:rsidRPr="00D17A80" w:rsidRDefault="0008587D" w:rsidP="007844B3">
            <w:pPr>
              <w:jc w:val="center"/>
              <w:rPr>
                <w:b/>
                <w:sz w:val="18"/>
              </w:rPr>
            </w:pPr>
          </w:p>
        </w:tc>
      </w:tr>
    </w:tbl>
    <w:p w14:paraId="16DA7D8D" w14:textId="77777777" w:rsidR="00243A97" w:rsidRDefault="0008587D" w:rsidP="00ED6934">
      <w:pPr>
        <w:pStyle w:val="Kopfzeile"/>
        <w:tabs>
          <w:tab w:val="clear" w:pos="4536"/>
          <w:tab w:val="clear" w:pos="9072"/>
        </w:tabs>
        <w:spacing w:line="360" w:lineRule="atLeast"/>
        <w:jc w:val="center"/>
        <w:rPr>
          <w:sz w:val="16"/>
        </w:rPr>
      </w:pPr>
      <w:proofErr w:type="gramStart"/>
      <w:r>
        <w:rPr>
          <w:sz w:val="16"/>
        </w:rPr>
        <w:t>Bei jeweiligen Platzmangel</w:t>
      </w:r>
      <w:proofErr w:type="gramEnd"/>
      <w:r>
        <w:rPr>
          <w:sz w:val="16"/>
        </w:rPr>
        <w:t xml:space="preserve"> bitte gesonderte Liste beilegen.</w:t>
      </w:r>
    </w:p>
    <w:p w14:paraId="570F53A7" w14:textId="2EB7A08F" w:rsidR="00595F07" w:rsidRDefault="00595F07" w:rsidP="00ED6934">
      <w:pPr>
        <w:pStyle w:val="Kopfzeile"/>
        <w:tabs>
          <w:tab w:val="clear" w:pos="4536"/>
          <w:tab w:val="clear" w:pos="9072"/>
        </w:tabs>
        <w:spacing w:line="360" w:lineRule="atLeast"/>
        <w:jc w:val="center"/>
        <w:rPr>
          <w:sz w:val="16"/>
        </w:rPr>
      </w:pPr>
    </w:p>
    <w:p w14:paraId="03C97E37" w14:textId="77777777" w:rsidR="00CA0815" w:rsidRDefault="00CA0815" w:rsidP="00E45473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sz w:val="16"/>
        </w:rPr>
      </w:pPr>
    </w:p>
    <w:p w14:paraId="020907D0" w14:textId="63FBAD7D" w:rsidR="0008587D" w:rsidRDefault="0008587D" w:rsidP="00E45473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b/>
        </w:rPr>
      </w:pPr>
      <w:r>
        <w:rPr>
          <w:b/>
        </w:rPr>
        <w:lastRenderedPageBreak/>
        <w:t>Derzeitige Tätigkeit(en)</w:t>
      </w: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2268"/>
        <w:gridCol w:w="2552"/>
      </w:tblGrid>
      <w:tr w:rsidR="0008587D" w:rsidRPr="00D17A80" w14:paraId="438F48F4" w14:textId="77777777">
        <w:trPr>
          <w:cantSplit/>
          <w:trHeight w:val="400"/>
        </w:trPr>
        <w:tc>
          <w:tcPr>
            <w:tcW w:w="2268" w:type="dxa"/>
            <w:vAlign w:val="center"/>
          </w:tcPr>
          <w:p w14:paraId="2F7D5762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Als</w:t>
            </w:r>
          </w:p>
        </w:tc>
        <w:tc>
          <w:tcPr>
            <w:tcW w:w="7372" w:type="dxa"/>
            <w:gridSpan w:val="3"/>
            <w:vAlign w:val="center"/>
          </w:tcPr>
          <w:p w14:paraId="768E1382" w14:textId="77777777" w:rsidR="0008587D" w:rsidRPr="00D17A80" w:rsidRDefault="0008587D" w:rsidP="00703139">
            <w:pPr>
              <w:rPr>
                <w:b/>
                <w:sz w:val="18"/>
              </w:rPr>
            </w:pPr>
          </w:p>
        </w:tc>
      </w:tr>
      <w:tr w:rsidR="0008587D" w:rsidRPr="00D17A80" w14:paraId="0275FCDA" w14:textId="77777777">
        <w:trPr>
          <w:cantSplit/>
          <w:trHeight w:val="400"/>
        </w:trPr>
        <w:tc>
          <w:tcPr>
            <w:tcW w:w="2268" w:type="dxa"/>
            <w:vAlign w:val="center"/>
          </w:tcPr>
          <w:p w14:paraId="6AEE93AD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Bei</w:t>
            </w:r>
          </w:p>
        </w:tc>
        <w:tc>
          <w:tcPr>
            <w:tcW w:w="7372" w:type="dxa"/>
            <w:gridSpan w:val="3"/>
            <w:vAlign w:val="center"/>
          </w:tcPr>
          <w:p w14:paraId="5DA44849" w14:textId="77777777" w:rsidR="0008587D" w:rsidRPr="00D17A80" w:rsidRDefault="0008587D" w:rsidP="007844B3">
            <w:pPr>
              <w:ind w:left="72"/>
              <w:rPr>
                <w:b/>
                <w:sz w:val="18"/>
              </w:rPr>
            </w:pPr>
          </w:p>
        </w:tc>
      </w:tr>
      <w:tr w:rsidR="0008587D" w:rsidRPr="00D17A80" w14:paraId="21A49653" w14:textId="77777777">
        <w:trPr>
          <w:cantSplit/>
          <w:trHeight w:val="400"/>
        </w:trPr>
        <w:tc>
          <w:tcPr>
            <w:tcW w:w="2268" w:type="dxa"/>
            <w:vAlign w:val="center"/>
          </w:tcPr>
          <w:p w14:paraId="0371F2FE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Seit</w:t>
            </w:r>
          </w:p>
        </w:tc>
        <w:tc>
          <w:tcPr>
            <w:tcW w:w="2552" w:type="dxa"/>
            <w:vAlign w:val="center"/>
          </w:tcPr>
          <w:p w14:paraId="4583ABCE" w14:textId="77777777" w:rsidR="0008587D" w:rsidRPr="00D17A80" w:rsidRDefault="0008587D" w:rsidP="007844B3">
            <w:pPr>
              <w:ind w:left="72"/>
              <w:rPr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6762CAC7" w14:textId="77777777" w:rsidR="0008587D" w:rsidRDefault="0008587D" w:rsidP="007844B3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t xml:space="preserve">Anzahl </w:t>
            </w:r>
            <w:proofErr w:type="spellStart"/>
            <w:r>
              <w:rPr>
                <w:smallCaps w:val="0"/>
              </w:rPr>
              <w:t>Wochenstd</w:t>
            </w:r>
            <w:proofErr w:type="spellEnd"/>
            <w:r>
              <w:rPr>
                <w:smallCaps w:val="0"/>
              </w:rPr>
              <w:t>.</w:t>
            </w:r>
          </w:p>
        </w:tc>
        <w:tc>
          <w:tcPr>
            <w:tcW w:w="2552" w:type="dxa"/>
            <w:vAlign w:val="center"/>
          </w:tcPr>
          <w:p w14:paraId="540A13C0" w14:textId="77777777" w:rsidR="0008587D" w:rsidRPr="00D17A80" w:rsidRDefault="0008587D" w:rsidP="007844B3">
            <w:pPr>
              <w:ind w:left="72"/>
              <w:rPr>
                <w:b/>
                <w:sz w:val="18"/>
              </w:rPr>
            </w:pPr>
          </w:p>
        </w:tc>
      </w:tr>
      <w:tr w:rsidR="0008587D" w:rsidRPr="00D17A80" w14:paraId="0B085527" w14:textId="77777777">
        <w:trPr>
          <w:cantSplit/>
          <w:trHeight w:val="400"/>
        </w:trPr>
        <w:tc>
          <w:tcPr>
            <w:tcW w:w="2268" w:type="dxa"/>
            <w:vAlign w:val="center"/>
          </w:tcPr>
          <w:p w14:paraId="4227C55E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Kündigungsfrist</w:t>
            </w:r>
          </w:p>
        </w:tc>
        <w:tc>
          <w:tcPr>
            <w:tcW w:w="2552" w:type="dxa"/>
            <w:vAlign w:val="center"/>
          </w:tcPr>
          <w:p w14:paraId="0ACB917A" w14:textId="77777777" w:rsidR="0008587D" w:rsidRPr="00D17A80" w:rsidRDefault="0008587D" w:rsidP="007844B3">
            <w:pPr>
              <w:ind w:left="72"/>
              <w:rPr>
                <w:b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3E989F21" w14:textId="77777777" w:rsidR="0008587D" w:rsidRDefault="0008587D" w:rsidP="007844B3">
            <w:pPr>
              <w:pStyle w:val="berschrift3"/>
              <w:rPr>
                <w:smallCaps w:val="0"/>
              </w:rPr>
            </w:pPr>
            <w:r>
              <w:rPr>
                <w:smallCaps w:val="0"/>
              </w:rPr>
              <w:t>Alleinverdiener</w:t>
            </w:r>
          </w:p>
        </w:tc>
        <w:tc>
          <w:tcPr>
            <w:tcW w:w="2552" w:type="dxa"/>
            <w:vAlign w:val="center"/>
          </w:tcPr>
          <w:p w14:paraId="001D9C78" w14:textId="77777777" w:rsidR="0008587D" w:rsidRPr="00D17A80" w:rsidRDefault="0008587D" w:rsidP="00EC7446">
            <w:pPr>
              <w:tabs>
                <w:tab w:val="left" w:pos="1206"/>
              </w:tabs>
              <w:spacing w:after="0"/>
              <w:ind w:left="74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0"/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bookmarkEnd w:id="19"/>
            <w:r w:rsidRPr="00D17A80">
              <w:rPr>
                <w:sz w:val="20"/>
              </w:rPr>
              <w:t xml:space="preserve">  ja</w:t>
            </w:r>
            <w:r w:rsidRPr="00D17A80">
              <w:rPr>
                <w:sz w:val="20"/>
              </w:rPr>
              <w:tab/>
            </w:r>
            <w:r w:rsidRPr="00D17A80">
              <w:rPr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1"/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bookmarkEnd w:id="20"/>
            <w:r w:rsidRPr="00D17A80">
              <w:rPr>
                <w:sz w:val="20"/>
              </w:rPr>
              <w:t xml:space="preserve">  nein</w:t>
            </w:r>
          </w:p>
        </w:tc>
      </w:tr>
      <w:tr w:rsidR="0008587D" w:rsidRPr="00D17A80" w14:paraId="79EDDE16" w14:textId="77777777">
        <w:trPr>
          <w:cantSplit/>
          <w:trHeight w:val="400"/>
        </w:trPr>
        <w:tc>
          <w:tcPr>
            <w:tcW w:w="2268" w:type="dxa"/>
            <w:vAlign w:val="center"/>
          </w:tcPr>
          <w:p w14:paraId="59B77D6E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Arbeitslos gemeldet</w:t>
            </w:r>
          </w:p>
        </w:tc>
        <w:tc>
          <w:tcPr>
            <w:tcW w:w="7372" w:type="dxa"/>
            <w:gridSpan w:val="3"/>
            <w:vAlign w:val="center"/>
          </w:tcPr>
          <w:p w14:paraId="6F53B905" w14:textId="77777777" w:rsidR="0008587D" w:rsidRPr="00D17A80" w:rsidRDefault="0008587D" w:rsidP="00A5502C">
            <w:pPr>
              <w:tabs>
                <w:tab w:val="left" w:pos="6026"/>
              </w:tabs>
              <w:spacing w:before="120" w:after="0" w:line="240" w:lineRule="auto"/>
              <w:ind w:left="74"/>
              <w:rPr>
                <w:b/>
                <w:sz w:val="18"/>
              </w:rPr>
            </w:pPr>
            <w:r w:rsidRPr="00D17A80">
              <w:rPr>
                <w:b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5"/>
            <w:r w:rsidRPr="00D17A80">
              <w:rPr>
                <w:b/>
                <w:sz w:val="20"/>
              </w:rPr>
              <w:instrText xml:space="preserve"> FORMCHECKBOX </w:instrText>
            </w:r>
            <w:r w:rsidRPr="00D17A80">
              <w:rPr>
                <w:b/>
                <w:sz w:val="20"/>
              </w:rPr>
            </w:r>
            <w:r w:rsidRPr="00D17A80">
              <w:rPr>
                <w:b/>
                <w:sz w:val="20"/>
              </w:rPr>
              <w:fldChar w:fldCharType="separate"/>
            </w:r>
            <w:r w:rsidRPr="00D17A80">
              <w:rPr>
                <w:b/>
                <w:sz w:val="20"/>
              </w:rPr>
              <w:fldChar w:fldCharType="end"/>
            </w:r>
            <w:bookmarkEnd w:id="21"/>
            <w:r w:rsidRPr="00D17A80">
              <w:rPr>
                <w:sz w:val="20"/>
              </w:rPr>
              <w:t xml:space="preserve">  ja, </w:t>
            </w:r>
            <w:proofErr w:type="gramStart"/>
            <w:r w:rsidRPr="00D17A80">
              <w:rPr>
                <w:sz w:val="20"/>
              </w:rPr>
              <w:t>seit  _</w:t>
            </w:r>
            <w:proofErr w:type="gramEnd"/>
            <w:r w:rsidRPr="00D17A80">
              <w:rPr>
                <w:sz w:val="20"/>
              </w:rPr>
              <w:t>_________________________________________</w:t>
            </w:r>
            <w:r w:rsidRPr="00D17A80">
              <w:rPr>
                <w:sz w:val="20"/>
              </w:rPr>
              <w:tab/>
            </w:r>
            <w:r w:rsidRPr="00D17A80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6"/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bookmarkEnd w:id="22"/>
            <w:r w:rsidRPr="00D17A80">
              <w:rPr>
                <w:sz w:val="20"/>
              </w:rPr>
              <w:t xml:space="preserve">  nein</w:t>
            </w:r>
          </w:p>
        </w:tc>
      </w:tr>
      <w:tr w:rsidR="0008587D" w:rsidRPr="00D17A80" w14:paraId="4B6F586A" w14:textId="77777777">
        <w:trPr>
          <w:cantSplit/>
          <w:trHeight w:val="800"/>
        </w:trPr>
        <w:tc>
          <w:tcPr>
            <w:tcW w:w="2268" w:type="dxa"/>
            <w:vAlign w:val="center"/>
          </w:tcPr>
          <w:p w14:paraId="356DFA23" w14:textId="77777777" w:rsidR="0008587D" w:rsidRPr="00EC7446" w:rsidRDefault="0008587D" w:rsidP="00EC7446">
            <w:pPr>
              <w:spacing w:after="0"/>
              <w:ind w:left="74"/>
              <w:rPr>
                <w:rFonts w:ascii="Arial" w:hAnsi="Arial"/>
                <w:b/>
                <w:sz w:val="20"/>
                <w:szCs w:val="20"/>
              </w:rPr>
            </w:pPr>
            <w:r w:rsidRPr="00EC7446">
              <w:rPr>
                <w:rFonts w:ascii="Arial" w:hAnsi="Arial"/>
                <w:b/>
                <w:sz w:val="20"/>
                <w:szCs w:val="20"/>
              </w:rPr>
              <w:t>sonstige derzeitige Tätigkeiten</w:t>
            </w:r>
          </w:p>
        </w:tc>
        <w:tc>
          <w:tcPr>
            <w:tcW w:w="7372" w:type="dxa"/>
            <w:gridSpan w:val="3"/>
            <w:vAlign w:val="center"/>
          </w:tcPr>
          <w:p w14:paraId="5721EC34" w14:textId="77777777" w:rsidR="0008587D" w:rsidRPr="00D17A80" w:rsidRDefault="0008587D" w:rsidP="007844B3">
            <w:pPr>
              <w:ind w:left="72"/>
              <w:rPr>
                <w:b/>
                <w:sz w:val="18"/>
              </w:rPr>
            </w:pPr>
          </w:p>
        </w:tc>
      </w:tr>
      <w:tr w:rsidR="0008587D" w:rsidRPr="00D17A80" w14:paraId="6F73195C" w14:textId="77777777">
        <w:trPr>
          <w:cantSplit/>
          <w:trHeight w:val="1200"/>
        </w:trPr>
        <w:tc>
          <w:tcPr>
            <w:tcW w:w="2268" w:type="dxa"/>
            <w:vAlign w:val="center"/>
          </w:tcPr>
          <w:p w14:paraId="099FA5F7" w14:textId="77777777" w:rsidR="0008587D" w:rsidRDefault="0008587D" w:rsidP="00AC4C71">
            <w:pPr>
              <w:pStyle w:val="berschrift3"/>
              <w:spacing w:before="120" w:line="360" w:lineRule="auto"/>
              <w:ind w:left="74"/>
              <w:rPr>
                <w:smallCaps w:val="0"/>
              </w:rPr>
            </w:pPr>
            <w:r>
              <w:rPr>
                <w:smallCaps w:val="0"/>
              </w:rPr>
              <w:t>Soziale Umstände</w:t>
            </w:r>
          </w:p>
          <w:p w14:paraId="4CAEA4D6" w14:textId="77777777" w:rsidR="0008587D" w:rsidRPr="00AC4C71" w:rsidRDefault="0008587D" w:rsidP="00AC4C71">
            <w:pPr>
              <w:spacing w:after="0"/>
              <w:ind w:left="74"/>
              <w:rPr>
                <w:rFonts w:ascii="Arial" w:hAnsi="Arial" w:cs="Arial"/>
                <w:sz w:val="18"/>
                <w:szCs w:val="18"/>
              </w:rPr>
            </w:pPr>
            <w:r w:rsidRPr="00AC4C71">
              <w:rPr>
                <w:rFonts w:ascii="Arial" w:hAnsi="Arial" w:cs="Arial"/>
                <w:sz w:val="18"/>
                <w:szCs w:val="18"/>
              </w:rPr>
              <w:t>(z</w:t>
            </w:r>
            <w:r w:rsidR="00AC4C71">
              <w:rPr>
                <w:rFonts w:ascii="Arial" w:hAnsi="Arial" w:cs="Arial"/>
                <w:sz w:val="18"/>
                <w:szCs w:val="18"/>
              </w:rPr>
              <w:t>.</w:t>
            </w:r>
            <w:r w:rsidRPr="00AC4C71">
              <w:rPr>
                <w:rFonts w:ascii="Arial" w:hAnsi="Arial" w:cs="Arial"/>
                <w:sz w:val="18"/>
                <w:szCs w:val="18"/>
              </w:rPr>
              <w:t>B</w:t>
            </w:r>
            <w:r w:rsidR="00AC4C71">
              <w:rPr>
                <w:rFonts w:ascii="Arial" w:hAnsi="Arial" w:cs="Arial"/>
                <w:sz w:val="18"/>
                <w:szCs w:val="18"/>
              </w:rPr>
              <w:t>.</w:t>
            </w:r>
            <w:r w:rsidRPr="00AC4C71">
              <w:rPr>
                <w:rFonts w:ascii="Arial" w:hAnsi="Arial" w:cs="Arial"/>
                <w:sz w:val="18"/>
                <w:szCs w:val="18"/>
              </w:rPr>
              <w:t xml:space="preserve"> Behinderung, Sozialhilfeunterstützung, Notstandshilfebezug, Behinderung eines Kindes)</w:t>
            </w:r>
          </w:p>
        </w:tc>
        <w:bookmarkStart w:id="23" w:name="Kontrollkästchen28"/>
        <w:tc>
          <w:tcPr>
            <w:tcW w:w="7372" w:type="dxa"/>
            <w:gridSpan w:val="3"/>
            <w:vAlign w:val="center"/>
          </w:tcPr>
          <w:p w14:paraId="62F670BE" w14:textId="77777777" w:rsidR="0008587D" w:rsidRPr="00D17A80" w:rsidRDefault="001E7366" w:rsidP="00EC7446">
            <w:pPr>
              <w:tabs>
                <w:tab w:val="right" w:pos="1348"/>
              </w:tabs>
              <w:spacing w:before="120" w:line="360" w:lineRule="atLeast"/>
              <w:ind w:left="7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 w:rsidR="0008587D" w:rsidRPr="00D17A80">
              <w:rPr>
                <w:sz w:val="20"/>
              </w:rPr>
              <w:t xml:space="preserve">  ja,</w:t>
            </w:r>
            <w:r w:rsidR="0008587D" w:rsidRPr="00D17A80">
              <w:rPr>
                <w:sz w:val="20"/>
              </w:rPr>
              <w:tab/>
              <w:t xml:space="preserve"> </w:t>
            </w:r>
            <w:proofErr w:type="gramStart"/>
            <w:r w:rsidR="0008587D" w:rsidRPr="00D17A80">
              <w:rPr>
                <w:sz w:val="20"/>
              </w:rPr>
              <w:t>welche  _</w:t>
            </w:r>
            <w:proofErr w:type="gramEnd"/>
            <w:r w:rsidR="0008587D" w:rsidRPr="00D17A80">
              <w:rPr>
                <w:sz w:val="20"/>
              </w:rPr>
              <w:t>__________________________________________________</w:t>
            </w:r>
          </w:p>
          <w:p w14:paraId="23502269" w14:textId="77777777" w:rsidR="0008587D" w:rsidRPr="00D17A80" w:rsidRDefault="0008587D" w:rsidP="007844B3">
            <w:pPr>
              <w:tabs>
                <w:tab w:val="right" w:pos="1348"/>
              </w:tabs>
              <w:spacing w:line="360" w:lineRule="atLeast"/>
              <w:ind w:left="74"/>
              <w:rPr>
                <w:sz w:val="20"/>
              </w:rPr>
            </w:pPr>
            <w:r w:rsidRPr="00D17A80">
              <w:rPr>
                <w:sz w:val="20"/>
              </w:rPr>
              <w:t xml:space="preserve">                     </w:t>
            </w:r>
            <w:proofErr w:type="gramStart"/>
            <w:r w:rsidRPr="00D17A80">
              <w:rPr>
                <w:sz w:val="20"/>
              </w:rPr>
              <w:t>seit  _</w:t>
            </w:r>
            <w:proofErr w:type="gramEnd"/>
            <w:r w:rsidRPr="00D17A80">
              <w:rPr>
                <w:sz w:val="20"/>
              </w:rPr>
              <w:t>___________________</w:t>
            </w:r>
          </w:p>
          <w:p w14:paraId="5444D383" w14:textId="77777777" w:rsidR="0008587D" w:rsidRPr="00D17A80" w:rsidRDefault="0008587D" w:rsidP="00AC4C71">
            <w:pPr>
              <w:spacing w:after="120" w:line="240" w:lineRule="auto"/>
              <w:ind w:left="74"/>
              <w:rPr>
                <w:b/>
                <w:sz w:val="18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7"/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bookmarkEnd w:id="24"/>
            <w:r w:rsidRPr="00D17A80">
              <w:rPr>
                <w:sz w:val="20"/>
              </w:rPr>
              <w:t xml:space="preserve">  nein</w:t>
            </w:r>
          </w:p>
        </w:tc>
      </w:tr>
      <w:tr w:rsidR="0008587D" w:rsidRPr="00D17A80" w14:paraId="1745E389" w14:textId="77777777">
        <w:trPr>
          <w:cantSplit/>
          <w:trHeight w:val="1400"/>
        </w:trPr>
        <w:tc>
          <w:tcPr>
            <w:tcW w:w="2268" w:type="dxa"/>
            <w:vAlign w:val="center"/>
          </w:tcPr>
          <w:p w14:paraId="2DA0D748" w14:textId="77777777" w:rsidR="0008587D" w:rsidRDefault="0008587D" w:rsidP="00AC4C71">
            <w:pPr>
              <w:pStyle w:val="berschrift3"/>
              <w:spacing w:before="120"/>
              <w:ind w:left="74"/>
              <w:rPr>
                <w:smallCaps w:val="0"/>
              </w:rPr>
            </w:pPr>
            <w:r>
              <w:rPr>
                <w:smallCaps w:val="0"/>
              </w:rPr>
              <w:t>Gesundheitliche</w:t>
            </w:r>
          </w:p>
          <w:p w14:paraId="0E6FBE8D" w14:textId="77777777" w:rsidR="0008587D" w:rsidRDefault="0008587D" w:rsidP="00AC4C71">
            <w:pPr>
              <w:pStyle w:val="berschrift3"/>
              <w:spacing w:line="360" w:lineRule="auto"/>
              <w:ind w:left="74"/>
              <w:rPr>
                <w:smallCaps w:val="0"/>
              </w:rPr>
            </w:pPr>
            <w:r>
              <w:rPr>
                <w:smallCaps w:val="0"/>
              </w:rPr>
              <w:t>Beeinträchtigungen</w:t>
            </w:r>
          </w:p>
          <w:p w14:paraId="6FEDCF15" w14:textId="77777777" w:rsidR="0008587D" w:rsidRPr="00AC4C71" w:rsidRDefault="0008587D" w:rsidP="00AC4C71">
            <w:pPr>
              <w:spacing w:after="0"/>
              <w:ind w:left="74"/>
              <w:rPr>
                <w:rFonts w:ascii="Arial" w:hAnsi="Arial" w:cs="Arial"/>
                <w:sz w:val="18"/>
                <w:szCs w:val="18"/>
              </w:rPr>
            </w:pPr>
            <w:r w:rsidRPr="00AC4C71">
              <w:rPr>
                <w:rFonts w:ascii="Arial" w:hAnsi="Arial" w:cs="Arial"/>
                <w:sz w:val="18"/>
                <w:szCs w:val="18"/>
              </w:rPr>
              <w:t xml:space="preserve">(bei festgestellter Minderung der Erwerbsfähigkeit bitte Bescheid beilegen) </w:t>
            </w:r>
          </w:p>
        </w:tc>
        <w:tc>
          <w:tcPr>
            <w:tcW w:w="7372" w:type="dxa"/>
            <w:gridSpan w:val="3"/>
            <w:vAlign w:val="center"/>
          </w:tcPr>
          <w:p w14:paraId="112E4ABF" w14:textId="77777777" w:rsidR="0008587D" w:rsidRPr="00D17A80" w:rsidRDefault="0008587D" w:rsidP="00AC4C71">
            <w:pPr>
              <w:tabs>
                <w:tab w:val="right" w:pos="1348"/>
              </w:tabs>
              <w:spacing w:before="120" w:line="360" w:lineRule="atLeast"/>
              <w:ind w:left="74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r w:rsidRPr="00D17A80">
              <w:rPr>
                <w:sz w:val="20"/>
              </w:rPr>
              <w:t xml:space="preserve">  ja, </w:t>
            </w:r>
            <w:proofErr w:type="gramStart"/>
            <w:r w:rsidRPr="00D17A80">
              <w:rPr>
                <w:sz w:val="20"/>
              </w:rPr>
              <w:t>welche  _</w:t>
            </w:r>
            <w:proofErr w:type="gramEnd"/>
            <w:r w:rsidRPr="00D17A80">
              <w:rPr>
                <w:sz w:val="20"/>
              </w:rPr>
              <w:t>__________________________________________________</w:t>
            </w:r>
          </w:p>
          <w:p w14:paraId="37F64D71" w14:textId="77777777" w:rsidR="0008587D" w:rsidRPr="00D17A80" w:rsidRDefault="0008587D" w:rsidP="007844B3">
            <w:pPr>
              <w:ind w:left="72"/>
              <w:rPr>
                <w:sz w:val="20"/>
              </w:rPr>
            </w:pPr>
          </w:p>
          <w:p w14:paraId="7F05A989" w14:textId="77777777" w:rsidR="0008587D" w:rsidRPr="00D17A80" w:rsidRDefault="0008587D" w:rsidP="007844B3">
            <w:pPr>
              <w:ind w:left="72"/>
              <w:rPr>
                <w:b/>
                <w:sz w:val="18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r w:rsidRPr="00D17A80">
              <w:rPr>
                <w:sz w:val="20"/>
              </w:rPr>
              <w:t xml:space="preserve">  nein</w:t>
            </w:r>
          </w:p>
        </w:tc>
      </w:tr>
      <w:tr w:rsidR="0008587D" w:rsidRPr="00D17A80" w14:paraId="768544B0" w14:textId="77777777">
        <w:trPr>
          <w:cantSplit/>
          <w:trHeight w:val="800"/>
        </w:trPr>
        <w:tc>
          <w:tcPr>
            <w:tcW w:w="2268" w:type="dxa"/>
            <w:vAlign w:val="center"/>
          </w:tcPr>
          <w:p w14:paraId="6F36AE7F" w14:textId="77777777" w:rsidR="0008587D" w:rsidRDefault="0008587D" w:rsidP="007844B3">
            <w:pPr>
              <w:pStyle w:val="berschrift3"/>
              <w:ind w:left="74"/>
              <w:rPr>
                <w:smallCaps w:val="0"/>
              </w:rPr>
            </w:pPr>
            <w:r>
              <w:rPr>
                <w:smallCaps w:val="0"/>
              </w:rPr>
              <w:t>Gerichtliche Vorstrafen</w:t>
            </w:r>
          </w:p>
        </w:tc>
        <w:tc>
          <w:tcPr>
            <w:tcW w:w="7372" w:type="dxa"/>
            <w:gridSpan w:val="3"/>
            <w:vAlign w:val="center"/>
          </w:tcPr>
          <w:p w14:paraId="1FD13307" w14:textId="77777777" w:rsidR="0008587D" w:rsidRPr="00D17A80" w:rsidRDefault="0008587D" w:rsidP="00AC4C71">
            <w:pPr>
              <w:tabs>
                <w:tab w:val="right" w:pos="1348"/>
              </w:tabs>
              <w:spacing w:before="120" w:after="120" w:line="360" w:lineRule="atLeast"/>
              <w:ind w:left="74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r w:rsidRPr="00D17A80">
              <w:rPr>
                <w:sz w:val="20"/>
              </w:rPr>
              <w:t xml:space="preserve">  ja, </w:t>
            </w:r>
            <w:proofErr w:type="gramStart"/>
            <w:r w:rsidRPr="00D17A80">
              <w:rPr>
                <w:sz w:val="20"/>
              </w:rPr>
              <w:t>welche  _</w:t>
            </w:r>
            <w:proofErr w:type="gramEnd"/>
            <w:r w:rsidRPr="00D17A80">
              <w:rPr>
                <w:sz w:val="20"/>
              </w:rPr>
              <w:t>__________________________________________________</w:t>
            </w:r>
          </w:p>
          <w:p w14:paraId="379F54CE" w14:textId="77777777" w:rsidR="0008587D" w:rsidRPr="00AC4C71" w:rsidRDefault="0008587D" w:rsidP="00953A58">
            <w:pPr>
              <w:tabs>
                <w:tab w:val="right" w:pos="1348"/>
              </w:tabs>
              <w:spacing w:before="120" w:after="120" w:line="360" w:lineRule="atLeast"/>
              <w:ind w:left="74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r w:rsidRPr="00D17A80">
              <w:rPr>
                <w:sz w:val="20"/>
              </w:rPr>
              <w:t xml:space="preserve">  nein</w:t>
            </w:r>
          </w:p>
        </w:tc>
      </w:tr>
      <w:tr w:rsidR="0008587D" w:rsidRPr="00D17A80" w14:paraId="5627C141" w14:textId="77777777">
        <w:trPr>
          <w:cantSplit/>
          <w:trHeight w:val="800"/>
        </w:trPr>
        <w:tc>
          <w:tcPr>
            <w:tcW w:w="2268" w:type="dxa"/>
            <w:vAlign w:val="center"/>
          </w:tcPr>
          <w:p w14:paraId="71A91CAE" w14:textId="77777777" w:rsidR="0008587D" w:rsidRDefault="0008587D" w:rsidP="007844B3">
            <w:pPr>
              <w:pStyle w:val="berschrift3"/>
              <w:ind w:left="74"/>
              <w:rPr>
                <w:smallCaps w:val="0"/>
              </w:rPr>
            </w:pPr>
            <w:r>
              <w:rPr>
                <w:smallCaps w:val="0"/>
              </w:rPr>
              <w:t>Gegen mich ist ein Strafverfahren anhängig</w:t>
            </w:r>
          </w:p>
        </w:tc>
        <w:tc>
          <w:tcPr>
            <w:tcW w:w="7372" w:type="dxa"/>
            <w:gridSpan w:val="3"/>
            <w:vAlign w:val="center"/>
          </w:tcPr>
          <w:p w14:paraId="7FBE2C14" w14:textId="77777777" w:rsidR="0008587D" w:rsidRPr="00D17A80" w:rsidRDefault="0008587D" w:rsidP="00AC4C71">
            <w:pPr>
              <w:tabs>
                <w:tab w:val="right" w:pos="1348"/>
              </w:tabs>
              <w:spacing w:before="120" w:after="120" w:line="360" w:lineRule="atLeast"/>
              <w:ind w:left="74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r w:rsidRPr="00D17A80">
              <w:rPr>
                <w:sz w:val="20"/>
              </w:rPr>
              <w:t xml:space="preserve">  ja, welches Delikt:  ____________________________________________</w:t>
            </w:r>
          </w:p>
          <w:p w14:paraId="3DADF89F" w14:textId="77777777" w:rsidR="0008587D" w:rsidRPr="00D17A80" w:rsidRDefault="0008587D" w:rsidP="00AC4C71">
            <w:pPr>
              <w:tabs>
                <w:tab w:val="right" w:pos="1348"/>
              </w:tabs>
              <w:spacing w:before="120" w:after="120" w:line="360" w:lineRule="atLeast"/>
              <w:ind w:left="74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r w:rsidRPr="00D17A80">
              <w:rPr>
                <w:sz w:val="20"/>
              </w:rPr>
              <w:t xml:space="preserve">  nein</w:t>
            </w:r>
          </w:p>
        </w:tc>
      </w:tr>
      <w:tr w:rsidR="00AF4A36" w14:paraId="7E7F15BF" w14:textId="77777777" w:rsidTr="00AF4A36">
        <w:trPr>
          <w:cantSplit/>
          <w:trHeight w:val="8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E9FA" w14:textId="7403819D" w:rsidR="00AF4A36" w:rsidRDefault="00CD6645" w:rsidP="00693A07">
            <w:pPr>
              <w:pStyle w:val="berschrift3"/>
              <w:ind w:left="74"/>
              <w:rPr>
                <w:smallCaps w:val="0"/>
              </w:rPr>
            </w:pPr>
            <w:r>
              <w:rPr>
                <w:smallCaps w:val="0"/>
              </w:rPr>
              <w:t>D</w:t>
            </w:r>
            <w:r w:rsidR="00AF4A36">
              <w:rPr>
                <w:smallCaps w:val="0"/>
              </w:rPr>
              <w:t>atenschutz-erklärung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016A" w14:textId="77777777" w:rsidR="00AF4A36" w:rsidRDefault="00AF4A36" w:rsidP="00AF4A36">
            <w:pPr>
              <w:tabs>
                <w:tab w:val="right" w:pos="1348"/>
              </w:tabs>
              <w:spacing w:before="120" w:after="100" w:afterAutospacing="1" w:line="240" w:lineRule="auto"/>
              <w:ind w:left="74"/>
              <w:rPr>
                <w:sz w:val="20"/>
              </w:rPr>
            </w:pPr>
            <w:r w:rsidRPr="00D17A80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A80">
              <w:rPr>
                <w:sz w:val="20"/>
              </w:rPr>
              <w:instrText xml:space="preserve"> FORMCHECKBOX </w:instrText>
            </w:r>
            <w:r w:rsidRPr="00D17A80">
              <w:rPr>
                <w:sz w:val="20"/>
              </w:rPr>
            </w:r>
            <w:r w:rsidRPr="00D17A80">
              <w:rPr>
                <w:sz w:val="20"/>
              </w:rPr>
              <w:fldChar w:fldCharType="separate"/>
            </w:r>
            <w:r w:rsidRPr="00D17A80">
              <w:rPr>
                <w:sz w:val="20"/>
              </w:rPr>
              <w:fldChar w:fldCharType="end"/>
            </w:r>
            <w:r w:rsidRPr="00D17A8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Ich erkläre hiermit, dass meine Daten bzw. meine Bewerbungsunterlagen für die Dauer der durch die DSGVO festgelegten Frist vom BAV in Evidenz gehalten werden dürfen. </w:t>
            </w:r>
          </w:p>
        </w:tc>
      </w:tr>
    </w:tbl>
    <w:p w14:paraId="6DF83BD8" w14:textId="77777777" w:rsidR="00644CC7" w:rsidRDefault="00644CC7" w:rsidP="0008587D">
      <w:pPr>
        <w:pStyle w:val="Kopfzeile"/>
        <w:tabs>
          <w:tab w:val="clear" w:pos="4536"/>
          <w:tab w:val="clear" w:pos="9072"/>
        </w:tabs>
      </w:pPr>
    </w:p>
    <w:p w14:paraId="56CBD413" w14:textId="581F1CE7" w:rsidR="0008587D" w:rsidRDefault="0008587D" w:rsidP="0008587D">
      <w:pPr>
        <w:pStyle w:val="Kopfzeile"/>
        <w:tabs>
          <w:tab w:val="clear" w:pos="4536"/>
          <w:tab w:val="clear" w:pos="9072"/>
        </w:tabs>
        <w:jc w:val="both"/>
        <w:rPr>
          <w:sz w:val="20"/>
        </w:rPr>
      </w:pPr>
      <w:r>
        <w:rPr>
          <w:sz w:val="20"/>
        </w:rPr>
        <w:t>Mit Ihrer Unterschrift bestätigen Sie, dass die vorstehenden Angaben vollständig und wahrheitsgetreu sind und Ihnen bekannt ist, dass – im Falle einer Aufnahme – bei wissentlich falschen Angaben die sofortige Auflösung des Dienstverhältnisses zu erwarten ist.</w:t>
      </w:r>
    </w:p>
    <w:p w14:paraId="6493CB32" w14:textId="77777777" w:rsidR="0008587D" w:rsidRDefault="0008587D" w:rsidP="0008587D">
      <w:pPr>
        <w:pStyle w:val="Kopfzeile"/>
        <w:tabs>
          <w:tab w:val="clear" w:pos="4536"/>
          <w:tab w:val="clear" w:pos="9072"/>
        </w:tabs>
        <w:jc w:val="both"/>
        <w:rPr>
          <w:sz w:val="20"/>
        </w:rPr>
      </w:pPr>
      <w:r>
        <w:rPr>
          <w:sz w:val="20"/>
        </w:rPr>
        <w:t>Weiters erklären Sie sich einverstanden, dass Ihre persönlichen Daten automationsunterstützt – unter Wahrung des Datenschutzes – verarbeitet werden.</w:t>
      </w:r>
    </w:p>
    <w:p w14:paraId="43B89D8E" w14:textId="77777777" w:rsidR="00595F07" w:rsidRDefault="00595F07" w:rsidP="0008587D">
      <w:pPr>
        <w:pStyle w:val="Kopfzeile"/>
        <w:tabs>
          <w:tab w:val="clear" w:pos="4536"/>
          <w:tab w:val="clear" w:pos="9072"/>
        </w:tabs>
      </w:pPr>
    </w:p>
    <w:p w14:paraId="1C811B5E" w14:textId="77777777" w:rsidR="0008587D" w:rsidRDefault="0008587D" w:rsidP="0008587D">
      <w:pPr>
        <w:pStyle w:val="Kopfzeile"/>
        <w:tabs>
          <w:tab w:val="clear" w:pos="4536"/>
          <w:tab w:val="clear" w:pos="9072"/>
          <w:tab w:val="left" w:pos="2835"/>
        </w:tabs>
        <w:rPr>
          <w:sz w:val="20"/>
        </w:rPr>
      </w:pPr>
      <w:r>
        <w:rPr>
          <w:sz w:val="20"/>
        </w:rPr>
        <w:t>________________</w:t>
      </w:r>
      <w:r w:rsidR="00AC4C71">
        <w:rPr>
          <w:sz w:val="20"/>
        </w:rPr>
        <w:t>_________, am ________________</w:t>
      </w:r>
      <w:r>
        <w:rPr>
          <w:sz w:val="20"/>
        </w:rPr>
        <w:tab/>
        <w:t>_________________________________</w:t>
      </w:r>
    </w:p>
    <w:p w14:paraId="2003A344" w14:textId="77777777" w:rsidR="0008587D" w:rsidRDefault="0008587D" w:rsidP="0008587D">
      <w:pPr>
        <w:pStyle w:val="Kopfzeile"/>
        <w:tabs>
          <w:tab w:val="clear" w:pos="4536"/>
          <w:tab w:val="clear" w:pos="9072"/>
          <w:tab w:val="center" w:pos="1418"/>
          <w:tab w:val="center" w:pos="4253"/>
          <w:tab w:val="center" w:pos="7655"/>
        </w:tabs>
        <w:rPr>
          <w:vertAlign w:val="subscript"/>
        </w:rPr>
      </w:pPr>
      <w:r>
        <w:rPr>
          <w:vertAlign w:val="subscript"/>
        </w:rPr>
        <w:tab/>
        <w:t>Ort</w:t>
      </w:r>
      <w:r>
        <w:rPr>
          <w:vertAlign w:val="subscript"/>
        </w:rPr>
        <w:tab/>
        <w:t>Datum</w:t>
      </w:r>
      <w:r>
        <w:rPr>
          <w:vertAlign w:val="subscript"/>
        </w:rPr>
        <w:tab/>
        <w:t>Unterschrift</w:t>
      </w:r>
    </w:p>
    <w:p w14:paraId="027F07AB" w14:textId="77777777" w:rsidR="00C823F8" w:rsidRDefault="00C823F8" w:rsidP="00E45473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b/>
          <w:sz w:val="20"/>
        </w:rPr>
      </w:pPr>
    </w:p>
    <w:p w14:paraId="4AC43EF9" w14:textId="0D4DF364" w:rsidR="0008587D" w:rsidRDefault="0008587D" w:rsidP="00E45473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b/>
          <w:sz w:val="20"/>
        </w:rPr>
      </w:pPr>
      <w:r>
        <w:rPr>
          <w:b/>
          <w:sz w:val="20"/>
        </w:rPr>
        <w:t xml:space="preserve">Dem Bewerbungsbogen sind </w:t>
      </w:r>
      <w:r w:rsidR="00AF20F6">
        <w:rPr>
          <w:b/>
          <w:sz w:val="20"/>
        </w:rPr>
        <w:t xml:space="preserve">in Kopie </w:t>
      </w:r>
      <w:r w:rsidR="005151F3">
        <w:rPr>
          <w:b/>
          <w:sz w:val="20"/>
        </w:rPr>
        <w:t xml:space="preserve">oder digitaler Form </w:t>
      </w:r>
      <w:r>
        <w:rPr>
          <w:b/>
          <w:sz w:val="20"/>
        </w:rPr>
        <w:t>beizulegen:</w:t>
      </w:r>
    </w:p>
    <w:p w14:paraId="5E2BED43" w14:textId="669BF380" w:rsidR="002574BF" w:rsidRDefault="002574BF" w:rsidP="0008587D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280" w:lineRule="atLeast"/>
        <w:rPr>
          <w:sz w:val="20"/>
        </w:rPr>
      </w:pPr>
      <w:r>
        <w:rPr>
          <w:sz w:val="20"/>
        </w:rPr>
        <w:t>Motivationsschreiben</w:t>
      </w:r>
    </w:p>
    <w:p w14:paraId="65B0B384" w14:textId="7BC20AF9" w:rsidR="0008587D" w:rsidRDefault="00423397" w:rsidP="0008587D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280" w:lineRule="atLeast"/>
        <w:rPr>
          <w:sz w:val="20"/>
        </w:rPr>
      </w:pPr>
      <w:r>
        <w:rPr>
          <w:sz w:val="20"/>
        </w:rPr>
        <w:t>Lichtbild</w:t>
      </w:r>
    </w:p>
    <w:p w14:paraId="46E3BFB8" w14:textId="77777777" w:rsidR="0008587D" w:rsidRDefault="0008587D" w:rsidP="0008587D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280" w:lineRule="atLeast"/>
        <w:rPr>
          <w:sz w:val="20"/>
        </w:rPr>
      </w:pPr>
      <w:r>
        <w:rPr>
          <w:sz w:val="20"/>
        </w:rPr>
        <w:t>Lebenslauf</w:t>
      </w:r>
    </w:p>
    <w:p w14:paraId="2A3EDDD9" w14:textId="77777777" w:rsidR="00595F07" w:rsidRDefault="00595F07" w:rsidP="0008587D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280" w:lineRule="atLeast"/>
        <w:rPr>
          <w:sz w:val="20"/>
        </w:rPr>
      </w:pPr>
      <w:r>
        <w:rPr>
          <w:sz w:val="20"/>
        </w:rPr>
        <w:t>Geburtsurkunde</w:t>
      </w:r>
    </w:p>
    <w:p w14:paraId="48D185CE" w14:textId="77777777" w:rsidR="00595F07" w:rsidRDefault="00595F07" w:rsidP="0008587D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280" w:lineRule="atLeast"/>
        <w:rPr>
          <w:sz w:val="20"/>
        </w:rPr>
      </w:pPr>
      <w:r>
        <w:rPr>
          <w:sz w:val="20"/>
        </w:rPr>
        <w:t>Staatsbürgerschaftsnachweis</w:t>
      </w:r>
    </w:p>
    <w:p w14:paraId="2906FD9D" w14:textId="27651BF8" w:rsidR="0008587D" w:rsidRDefault="00595F07" w:rsidP="0008587D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280" w:lineRule="atLeast"/>
        <w:rPr>
          <w:sz w:val="20"/>
        </w:rPr>
      </w:pPr>
      <w:r>
        <w:rPr>
          <w:sz w:val="20"/>
        </w:rPr>
        <w:t>Schul- und Arbeitszeugnisse</w:t>
      </w:r>
    </w:p>
    <w:p w14:paraId="6CEECBD0" w14:textId="37012A8B" w:rsidR="005151F3" w:rsidRDefault="005151F3" w:rsidP="0008587D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280" w:lineRule="atLeast"/>
        <w:rPr>
          <w:sz w:val="20"/>
        </w:rPr>
      </w:pPr>
      <w:r>
        <w:rPr>
          <w:sz w:val="20"/>
        </w:rPr>
        <w:t>Führerschein</w:t>
      </w:r>
    </w:p>
    <w:p w14:paraId="78EC5793" w14:textId="7C8B81CE" w:rsidR="00CA0815" w:rsidRDefault="00CA0815" w:rsidP="0008587D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280" w:lineRule="atLeast"/>
        <w:rPr>
          <w:sz w:val="20"/>
        </w:rPr>
      </w:pPr>
      <w:r>
        <w:rPr>
          <w:sz w:val="20"/>
        </w:rPr>
        <w:t>Strafregisterauszug</w:t>
      </w:r>
    </w:p>
    <w:p w14:paraId="0C3C3858" w14:textId="1E95429A" w:rsidR="0008587D" w:rsidRDefault="00D73B7A" w:rsidP="005151F3">
      <w:pPr>
        <w:pStyle w:val="Kopfzeile"/>
        <w:tabs>
          <w:tab w:val="clear" w:pos="4536"/>
          <w:tab w:val="clear" w:pos="9072"/>
          <w:tab w:val="left" w:pos="2410"/>
        </w:tabs>
        <w:rPr>
          <w:sz w:val="20"/>
        </w:rPr>
      </w:pPr>
      <w:r>
        <w:rPr>
          <w:sz w:val="20"/>
        </w:rPr>
        <w:t xml:space="preserve">       </w:t>
      </w:r>
      <w:r w:rsidR="00AF20F6">
        <w:rPr>
          <w:sz w:val="20"/>
        </w:rPr>
        <w:t>sonstige</w:t>
      </w:r>
      <w:r w:rsidR="0008587D">
        <w:rPr>
          <w:sz w:val="20"/>
        </w:rPr>
        <w:t xml:space="preserve"> Nachweise</w:t>
      </w:r>
      <w:r w:rsidR="005151F3">
        <w:rPr>
          <w:sz w:val="20"/>
        </w:rPr>
        <w:br/>
      </w:r>
      <w:r w:rsidR="005151F3" w:rsidRPr="00430496">
        <w:rPr>
          <w:sz w:val="14"/>
          <w:szCs w:val="14"/>
          <w:vertAlign w:val="superscript"/>
        </w:rPr>
        <w:t xml:space="preserve">1 </w:t>
      </w:r>
      <w:r w:rsidR="005151F3" w:rsidRPr="00430496">
        <w:rPr>
          <w:sz w:val="14"/>
          <w:szCs w:val="14"/>
        </w:rPr>
        <w:t>Anspruch auf Alleinverdienerabsetzbetrag</w:t>
      </w:r>
      <w:r w:rsidR="00CA0815">
        <w:rPr>
          <w:sz w:val="14"/>
          <w:szCs w:val="14"/>
        </w:rPr>
        <w:t xml:space="preserve"> / </w:t>
      </w:r>
      <w:r w:rsidR="005151F3" w:rsidRPr="00430496">
        <w:rPr>
          <w:sz w:val="14"/>
          <w:szCs w:val="14"/>
          <w:vertAlign w:val="superscript"/>
        </w:rPr>
        <w:t xml:space="preserve">2 </w:t>
      </w:r>
      <w:r w:rsidR="005151F3" w:rsidRPr="00430496">
        <w:rPr>
          <w:sz w:val="14"/>
          <w:szCs w:val="14"/>
        </w:rPr>
        <w:t>Bezug der erhöhten Familienbeihilfe</w:t>
      </w:r>
      <w:r w:rsidR="0008587D">
        <w:rPr>
          <w:sz w:val="20"/>
        </w:rPr>
        <w:tab/>
      </w:r>
    </w:p>
    <w:sectPr w:rsidR="0008587D" w:rsidSect="00ED6934">
      <w:pgSz w:w="11906" w:h="16838"/>
      <w:pgMar w:top="567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CDA68" w14:textId="77777777" w:rsidR="00F626D5" w:rsidRDefault="00F626D5" w:rsidP="0008587D">
      <w:pPr>
        <w:spacing w:after="0" w:line="240" w:lineRule="auto"/>
      </w:pPr>
      <w:r>
        <w:separator/>
      </w:r>
    </w:p>
  </w:endnote>
  <w:endnote w:type="continuationSeparator" w:id="0">
    <w:p w14:paraId="153E6092" w14:textId="77777777" w:rsidR="00F626D5" w:rsidRDefault="00F626D5" w:rsidP="0008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3C218" w14:textId="77777777" w:rsidR="00F626D5" w:rsidRDefault="00F626D5" w:rsidP="0008587D">
      <w:pPr>
        <w:spacing w:after="0" w:line="240" w:lineRule="auto"/>
      </w:pPr>
      <w:r>
        <w:separator/>
      </w:r>
    </w:p>
  </w:footnote>
  <w:footnote w:type="continuationSeparator" w:id="0">
    <w:p w14:paraId="3D70EB41" w14:textId="77777777" w:rsidR="00F626D5" w:rsidRDefault="00F626D5" w:rsidP="00085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EAC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64B5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DAA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800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9A1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CE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B620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9023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8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E8E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615ADC"/>
    <w:multiLevelType w:val="singleLevel"/>
    <w:tmpl w:val="2EBC352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47858756">
    <w:abstractNumId w:val="10"/>
  </w:num>
  <w:num w:numId="2" w16cid:durableId="1107850070">
    <w:abstractNumId w:val="9"/>
  </w:num>
  <w:num w:numId="3" w16cid:durableId="241450159">
    <w:abstractNumId w:val="7"/>
  </w:num>
  <w:num w:numId="4" w16cid:durableId="61030951">
    <w:abstractNumId w:val="6"/>
  </w:num>
  <w:num w:numId="5" w16cid:durableId="1922371804">
    <w:abstractNumId w:val="5"/>
  </w:num>
  <w:num w:numId="6" w16cid:durableId="412170141">
    <w:abstractNumId w:val="4"/>
  </w:num>
  <w:num w:numId="7" w16cid:durableId="1528177950">
    <w:abstractNumId w:val="8"/>
  </w:num>
  <w:num w:numId="8" w16cid:durableId="2100788862">
    <w:abstractNumId w:val="3"/>
  </w:num>
  <w:num w:numId="9" w16cid:durableId="632054333">
    <w:abstractNumId w:val="2"/>
  </w:num>
  <w:num w:numId="10" w16cid:durableId="2017343923">
    <w:abstractNumId w:val="1"/>
  </w:num>
  <w:num w:numId="11" w16cid:durableId="50771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7D"/>
    <w:rsid w:val="00011377"/>
    <w:rsid w:val="00080191"/>
    <w:rsid w:val="0008587D"/>
    <w:rsid w:val="000D7DE1"/>
    <w:rsid w:val="00195241"/>
    <w:rsid w:val="001D504E"/>
    <w:rsid w:val="001E2406"/>
    <w:rsid w:val="001E7366"/>
    <w:rsid w:val="00226A28"/>
    <w:rsid w:val="00243A97"/>
    <w:rsid w:val="002574BF"/>
    <w:rsid w:val="002656C2"/>
    <w:rsid w:val="002767F7"/>
    <w:rsid w:val="002C7268"/>
    <w:rsid w:val="002F0AFB"/>
    <w:rsid w:val="00312D7B"/>
    <w:rsid w:val="003239D2"/>
    <w:rsid w:val="003448F5"/>
    <w:rsid w:val="00382570"/>
    <w:rsid w:val="003A7EEE"/>
    <w:rsid w:val="003C23A7"/>
    <w:rsid w:val="00423397"/>
    <w:rsid w:val="00441BD0"/>
    <w:rsid w:val="004709A3"/>
    <w:rsid w:val="004C3F25"/>
    <w:rsid w:val="005151F3"/>
    <w:rsid w:val="005540ED"/>
    <w:rsid w:val="00583862"/>
    <w:rsid w:val="00595F07"/>
    <w:rsid w:val="005C75DF"/>
    <w:rsid w:val="005E5C20"/>
    <w:rsid w:val="00644CC7"/>
    <w:rsid w:val="00654D8C"/>
    <w:rsid w:val="006D0EE5"/>
    <w:rsid w:val="00703139"/>
    <w:rsid w:val="00753574"/>
    <w:rsid w:val="0076190B"/>
    <w:rsid w:val="007844B3"/>
    <w:rsid w:val="007E3A9E"/>
    <w:rsid w:val="008B4D82"/>
    <w:rsid w:val="00900B70"/>
    <w:rsid w:val="009164F0"/>
    <w:rsid w:val="00953A58"/>
    <w:rsid w:val="00997365"/>
    <w:rsid w:val="009E0BF5"/>
    <w:rsid w:val="00A47ADA"/>
    <w:rsid w:val="00A52DDC"/>
    <w:rsid w:val="00A5502C"/>
    <w:rsid w:val="00A9784B"/>
    <w:rsid w:val="00AB1378"/>
    <w:rsid w:val="00AC4C71"/>
    <w:rsid w:val="00AC602B"/>
    <w:rsid w:val="00AE1B45"/>
    <w:rsid w:val="00AE30F7"/>
    <w:rsid w:val="00AF1E95"/>
    <w:rsid w:val="00AF20F6"/>
    <w:rsid w:val="00AF4A36"/>
    <w:rsid w:val="00B534F0"/>
    <w:rsid w:val="00B867E1"/>
    <w:rsid w:val="00B8762C"/>
    <w:rsid w:val="00BD7216"/>
    <w:rsid w:val="00BF61B0"/>
    <w:rsid w:val="00C54AEB"/>
    <w:rsid w:val="00C60724"/>
    <w:rsid w:val="00C823F8"/>
    <w:rsid w:val="00C9601F"/>
    <w:rsid w:val="00CA0815"/>
    <w:rsid w:val="00CA5868"/>
    <w:rsid w:val="00CC34A4"/>
    <w:rsid w:val="00CD6645"/>
    <w:rsid w:val="00D17A80"/>
    <w:rsid w:val="00D6255E"/>
    <w:rsid w:val="00D73B7A"/>
    <w:rsid w:val="00D81350"/>
    <w:rsid w:val="00DA0330"/>
    <w:rsid w:val="00DA51E8"/>
    <w:rsid w:val="00E30D8E"/>
    <w:rsid w:val="00E45473"/>
    <w:rsid w:val="00E63061"/>
    <w:rsid w:val="00E63DE9"/>
    <w:rsid w:val="00EC7446"/>
    <w:rsid w:val="00ED6934"/>
    <w:rsid w:val="00EE0CD2"/>
    <w:rsid w:val="00F1150F"/>
    <w:rsid w:val="00F579B7"/>
    <w:rsid w:val="00F626D5"/>
    <w:rsid w:val="00F67FDB"/>
    <w:rsid w:val="00F9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EB36"/>
  <w15:chartTrackingRefBased/>
  <w15:docId w15:val="{9DD8EA00-C398-4003-B058-3F0D762B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4D82"/>
    <w:pPr>
      <w:spacing w:after="200" w:line="276" w:lineRule="auto"/>
    </w:pPr>
    <w:rPr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08587D"/>
    <w:pPr>
      <w:keepNext/>
      <w:spacing w:after="0" w:line="240" w:lineRule="auto"/>
      <w:outlineLvl w:val="0"/>
    </w:pPr>
    <w:rPr>
      <w:rFonts w:ascii="Arial" w:hAnsi="Arial"/>
      <w:smallCaps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08587D"/>
    <w:pPr>
      <w:keepNext/>
      <w:spacing w:after="0" w:line="240" w:lineRule="auto"/>
      <w:ind w:left="72"/>
      <w:outlineLvl w:val="2"/>
    </w:pPr>
    <w:rPr>
      <w:rFonts w:ascii="Arial" w:hAnsi="Arial"/>
      <w:b/>
      <w:smallCaps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08587D"/>
    <w:pPr>
      <w:keepNext/>
      <w:spacing w:after="0" w:line="240" w:lineRule="auto"/>
      <w:jc w:val="center"/>
      <w:outlineLvl w:val="3"/>
    </w:pPr>
    <w:rPr>
      <w:rFonts w:ascii="Arial" w:hAnsi="Arial"/>
      <w:b/>
      <w:smallCaps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9784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08587D"/>
    <w:rPr>
      <w:rFonts w:ascii="Arial" w:eastAsia="Times New Roman" w:hAnsi="Arial" w:cs="Times New Roman"/>
      <w:smallCaps/>
      <w:sz w:val="28"/>
      <w:szCs w:val="20"/>
    </w:rPr>
  </w:style>
  <w:style w:type="character" w:customStyle="1" w:styleId="berschrift3Zchn">
    <w:name w:val="Überschrift 3 Zchn"/>
    <w:link w:val="berschrift3"/>
    <w:rsid w:val="0008587D"/>
    <w:rPr>
      <w:rFonts w:ascii="Arial" w:eastAsia="Times New Roman" w:hAnsi="Arial" w:cs="Times New Roman"/>
      <w:b/>
      <w:smallCaps/>
      <w:sz w:val="20"/>
      <w:szCs w:val="20"/>
    </w:rPr>
  </w:style>
  <w:style w:type="character" w:customStyle="1" w:styleId="berschrift4Zchn">
    <w:name w:val="Überschrift 4 Zchn"/>
    <w:link w:val="berschrift4"/>
    <w:rsid w:val="0008587D"/>
    <w:rPr>
      <w:rFonts w:ascii="Arial" w:eastAsia="Times New Roman" w:hAnsi="Arial" w:cs="Times New Roman"/>
      <w:b/>
      <w:smallCaps/>
      <w:sz w:val="18"/>
      <w:szCs w:val="20"/>
    </w:rPr>
  </w:style>
  <w:style w:type="paragraph" w:styleId="Textkrper">
    <w:name w:val="Body Text"/>
    <w:basedOn w:val="Standard"/>
    <w:link w:val="TextkrperZchn"/>
    <w:rsid w:val="0008587D"/>
    <w:pPr>
      <w:tabs>
        <w:tab w:val="left" w:pos="7230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TextkrperZchn">
    <w:name w:val="Textkörper Zchn"/>
    <w:link w:val="Textkrper"/>
    <w:rsid w:val="0008587D"/>
    <w:rPr>
      <w:rFonts w:ascii="Arial" w:eastAsia="Times New Roman" w:hAnsi="Arial" w:cs="Times New Roman"/>
      <w:sz w:val="20"/>
      <w:szCs w:val="20"/>
    </w:rPr>
  </w:style>
  <w:style w:type="paragraph" w:styleId="Kopfzeile">
    <w:name w:val="header"/>
    <w:basedOn w:val="Standard"/>
    <w:link w:val="KopfzeileZchn"/>
    <w:rsid w:val="0008587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0"/>
    </w:rPr>
  </w:style>
  <w:style w:type="character" w:customStyle="1" w:styleId="KopfzeileZchn">
    <w:name w:val="Kopfzeile Zchn"/>
    <w:link w:val="Kopfzeile"/>
    <w:rsid w:val="0008587D"/>
    <w:rPr>
      <w:rFonts w:ascii="Arial" w:eastAsia="Times New Roman" w:hAnsi="Arial" w:cs="Times New Roman"/>
      <w:sz w:val="24"/>
      <w:szCs w:val="20"/>
    </w:rPr>
  </w:style>
  <w:style w:type="paragraph" w:styleId="Fuzeile">
    <w:name w:val="footer"/>
    <w:basedOn w:val="Standard"/>
    <w:link w:val="FuzeileZchn"/>
    <w:rsid w:val="0008587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0"/>
    </w:rPr>
  </w:style>
  <w:style w:type="character" w:customStyle="1" w:styleId="FuzeileZchn">
    <w:name w:val="Fußzeile Zchn"/>
    <w:link w:val="Fuzeile"/>
    <w:rsid w:val="0008587D"/>
    <w:rPr>
      <w:rFonts w:ascii="Arial" w:eastAsia="Times New Roman" w:hAnsi="Arial" w:cs="Times New Roman"/>
      <w:sz w:val="24"/>
      <w:szCs w:val="20"/>
    </w:rPr>
  </w:style>
  <w:style w:type="paragraph" w:styleId="Funotentext">
    <w:name w:val="footnote text"/>
    <w:basedOn w:val="Standard"/>
    <w:link w:val="FunotentextZchn"/>
    <w:semiHidden/>
    <w:rsid w:val="0008587D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link w:val="Funotentext"/>
    <w:semiHidden/>
    <w:rsid w:val="0008587D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semiHidden/>
    <w:rsid w:val="0008587D"/>
    <w:rPr>
      <w:vertAlign w:val="superscript"/>
    </w:rPr>
  </w:style>
  <w:style w:type="character" w:styleId="Hyperlink">
    <w:name w:val="Hyperlink"/>
    <w:rsid w:val="00C60724"/>
    <w:rPr>
      <w:color w:val="0000FF"/>
      <w:u w:val="single"/>
    </w:rPr>
  </w:style>
  <w:style w:type="paragraph" w:styleId="Dokumentstruktur">
    <w:name w:val="Document Map"/>
    <w:basedOn w:val="Standard"/>
    <w:semiHidden/>
    <w:rsid w:val="00E4547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profis.at/voecklabruc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weltprofis.at/voecklabru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urt\Anwendungsdaten\Microsoft\Templates\Briefkopf%20neue%20Adress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neue Adresse.dotx</Template>
  <TotalTime>0</TotalTime>
  <Pages>3</Pages>
  <Words>520</Words>
  <Characters>3720</Characters>
  <Application>Microsoft Office Word</Application>
  <DocSecurity>0</DocSecurity>
  <Lines>116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4165</CharactersWithSpaces>
  <SharedDoc>false</SharedDoc>
  <HLinks>
    <vt:vector size="12" baseType="variant">
      <vt:variant>
        <vt:i4>1114147</vt:i4>
      </vt:variant>
      <vt:variant>
        <vt:i4>3</vt:i4>
      </vt:variant>
      <vt:variant>
        <vt:i4>0</vt:i4>
      </vt:variant>
      <vt:variant>
        <vt:i4>5</vt:i4>
      </vt:variant>
      <vt:variant>
        <vt:lpwstr>mailto:voecklabruck@bav.at</vt:lpwstr>
      </vt:variant>
      <vt:variant>
        <vt:lpwstr/>
      </vt:variant>
      <vt:variant>
        <vt:i4>6357106</vt:i4>
      </vt:variant>
      <vt:variant>
        <vt:i4>0</vt:i4>
      </vt:variant>
      <vt:variant>
        <vt:i4>0</vt:i4>
      </vt:variant>
      <vt:variant>
        <vt:i4>5</vt:i4>
      </vt:variant>
      <vt:variant>
        <vt:lpwstr>http://www.umweltprofis.at/voecklabruck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BAV VB Zeitlinger DI(FH) Karl-Heinz</dc:creator>
  <cp:keywords/>
  <cp:lastModifiedBy>BAV VB</cp:lastModifiedBy>
  <cp:revision>2</cp:revision>
  <cp:lastPrinted>2025-01-15T16:14:00Z</cp:lastPrinted>
  <dcterms:created xsi:type="dcterms:W3CDTF">2025-01-20T16:05:00Z</dcterms:created>
  <dcterms:modified xsi:type="dcterms:W3CDTF">2025-01-20T16:05:00Z</dcterms:modified>
</cp:coreProperties>
</file>